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2EFB" w14:textId="77777777" w:rsidR="002829C9" w:rsidRPr="00004CF9" w:rsidRDefault="00594B53" w:rsidP="00AF348F">
      <w:pPr>
        <w:pStyle w:val="TituloM"/>
        <w:rPr>
          <w:sz w:val="32"/>
        </w:rPr>
      </w:pPr>
      <w:r w:rsidRPr="00004CF9">
        <w:rPr>
          <w:sz w:val="32"/>
        </w:rPr>
        <w:t>TITULO</w:t>
      </w:r>
    </w:p>
    <w:p w14:paraId="07C33F9C" w14:textId="77777777" w:rsidR="00594B53" w:rsidRPr="0047226E" w:rsidRDefault="00594B53" w:rsidP="00AF348F">
      <w:pPr>
        <w:pStyle w:val="Autor"/>
        <w:rPr>
          <w:sz w:val="20"/>
          <w:szCs w:val="20"/>
        </w:rPr>
      </w:pPr>
      <w:r w:rsidRPr="0047226E">
        <w:rPr>
          <w:sz w:val="20"/>
          <w:szCs w:val="20"/>
        </w:rPr>
        <w:t>A</w:t>
      </w:r>
      <w:r w:rsidR="0047226E">
        <w:rPr>
          <w:sz w:val="20"/>
          <w:szCs w:val="20"/>
        </w:rPr>
        <w:t>pellidos Nombres a</w:t>
      </w:r>
      <w:r w:rsidRPr="0047226E">
        <w:rPr>
          <w:sz w:val="20"/>
          <w:szCs w:val="20"/>
        </w:rPr>
        <w:t>utor</w:t>
      </w:r>
      <w:r w:rsidRPr="00910D6C">
        <w:rPr>
          <w:sz w:val="20"/>
          <w:szCs w:val="20"/>
          <w:vertAlign w:val="superscript"/>
        </w:rPr>
        <w:t>1</w:t>
      </w:r>
      <w:r w:rsidR="0047226E">
        <w:rPr>
          <w:sz w:val="20"/>
          <w:szCs w:val="20"/>
        </w:rPr>
        <w:t>, Apellidos Nombres autor</w:t>
      </w:r>
      <w:r w:rsidR="0047226E" w:rsidRPr="00910D6C">
        <w:rPr>
          <w:sz w:val="20"/>
          <w:szCs w:val="20"/>
          <w:vertAlign w:val="superscript"/>
        </w:rPr>
        <w:t>2</w:t>
      </w:r>
    </w:p>
    <w:p w14:paraId="0E097F02" w14:textId="51E20F78" w:rsidR="00594B53" w:rsidRDefault="00910D6C" w:rsidP="001B4CC3">
      <w:pPr>
        <w:pStyle w:val="Autor"/>
        <w:rPr>
          <w:sz w:val="20"/>
          <w:szCs w:val="20"/>
        </w:rPr>
      </w:pPr>
      <w:r>
        <w:rPr>
          <w:sz w:val="20"/>
          <w:szCs w:val="20"/>
        </w:rPr>
        <w:t xml:space="preserve">Email de autores </w:t>
      </w:r>
    </w:p>
    <w:p w14:paraId="68785A1D" w14:textId="6C25FD79" w:rsidR="001B4CC3" w:rsidRDefault="001B4CC3" w:rsidP="001B4CC3">
      <w:pPr>
        <w:pStyle w:val="Autor"/>
        <w:rPr>
          <w:sz w:val="20"/>
          <w:szCs w:val="20"/>
        </w:rPr>
      </w:pPr>
    </w:p>
    <w:p w14:paraId="0879FD3A" w14:textId="77777777" w:rsidR="001B4CC3" w:rsidRPr="001B4CC3" w:rsidRDefault="001B4CC3" w:rsidP="001B4CC3">
      <w:pPr>
        <w:pStyle w:val="Autor"/>
        <w:rPr>
          <w:sz w:val="20"/>
          <w:szCs w:val="20"/>
        </w:rPr>
      </w:pPr>
    </w:p>
    <w:p w14:paraId="1D5A1E1C" w14:textId="77777777" w:rsidR="0047226E" w:rsidRDefault="00594B53">
      <w:pPr>
        <w:rPr>
          <w:rFonts w:ascii="Arial" w:hAnsi="Arial" w:cs="Arial"/>
          <w:b/>
        </w:rPr>
      </w:pPr>
      <w:r w:rsidRPr="0047226E">
        <w:rPr>
          <w:rFonts w:ascii="Arial" w:hAnsi="Arial" w:cs="Arial"/>
          <w:b/>
          <w:i/>
        </w:rPr>
        <w:t>Resumen</w:t>
      </w:r>
    </w:p>
    <w:p w14:paraId="2541DC5C" w14:textId="21BBC557" w:rsidR="00AF348F" w:rsidRPr="00D90CBE" w:rsidRDefault="00D90CBE" w:rsidP="00D90CBE">
      <w:pPr>
        <w:jc w:val="both"/>
        <w:rPr>
          <w:rFonts w:ascii="Arial" w:hAnsi="Arial" w:cs="Arial"/>
        </w:rPr>
      </w:pPr>
      <w:r w:rsidRPr="00D90CBE">
        <w:rPr>
          <w:rFonts w:ascii="Arial" w:hAnsi="Arial" w:cs="Arial"/>
        </w:rPr>
        <w:t xml:space="preserve">El presente formato </w:t>
      </w:r>
      <w:r w:rsidR="00032D79">
        <w:rPr>
          <w:rFonts w:ascii="Arial" w:hAnsi="Arial" w:cs="Arial"/>
        </w:rPr>
        <w:t>es una guía básica para la entrega de</w:t>
      </w:r>
      <w:r w:rsidRPr="00D90CBE">
        <w:rPr>
          <w:rFonts w:ascii="Arial" w:hAnsi="Arial" w:cs="Arial"/>
        </w:rPr>
        <w:t xml:space="preserve"> los artículos </w:t>
      </w:r>
      <w:r w:rsidR="00032D79">
        <w:rPr>
          <w:rFonts w:ascii="Arial" w:hAnsi="Arial" w:cs="Arial"/>
        </w:rPr>
        <w:t xml:space="preserve">aspirantes a </w:t>
      </w:r>
      <w:r w:rsidR="000971CF">
        <w:rPr>
          <w:rFonts w:ascii="Arial" w:hAnsi="Arial" w:cs="Arial"/>
        </w:rPr>
        <w:t>participar</w:t>
      </w:r>
      <w:r w:rsidR="00032D79">
        <w:rPr>
          <w:rFonts w:ascii="Arial" w:hAnsi="Arial" w:cs="Arial"/>
        </w:rPr>
        <w:t xml:space="preserve"> dentro del</w:t>
      </w:r>
      <w:r w:rsidRPr="00D90CBE">
        <w:rPr>
          <w:rFonts w:ascii="Arial" w:hAnsi="Arial" w:cs="Arial"/>
        </w:rPr>
        <w:t xml:space="preserve"> </w:t>
      </w:r>
      <w:r w:rsidR="007B42D8">
        <w:rPr>
          <w:rFonts w:ascii="Arial" w:hAnsi="Arial" w:cs="Arial"/>
        </w:rPr>
        <w:t>2</w:t>
      </w:r>
      <w:r w:rsidR="00032D79">
        <w:rPr>
          <w:rFonts w:ascii="Arial" w:hAnsi="Arial" w:cs="Arial"/>
        </w:rPr>
        <w:t>do</w:t>
      </w:r>
      <w:r w:rsidR="007B42D8">
        <w:rPr>
          <w:rFonts w:ascii="Arial" w:hAnsi="Arial" w:cs="Arial"/>
        </w:rPr>
        <w:t xml:space="preserve"> </w:t>
      </w:r>
      <w:r w:rsidRPr="00D90CBE">
        <w:rPr>
          <w:rFonts w:ascii="Arial" w:hAnsi="Arial" w:cs="Arial"/>
        </w:rPr>
        <w:t xml:space="preserve">Congreso Nacional de Computación y Tecnología Educativa. Los trabajos deben de tener una </w:t>
      </w:r>
      <w:r w:rsidR="007B42D8" w:rsidRPr="007B42D8">
        <w:rPr>
          <w:rFonts w:ascii="Arial" w:hAnsi="Arial" w:cs="Arial"/>
        </w:rPr>
        <w:t>extensión mínima de 8 cuartillas y máxima de 15 cuartillas</w:t>
      </w:r>
      <w:r w:rsidR="00032D79">
        <w:rPr>
          <w:rFonts w:ascii="Arial" w:hAnsi="Arial" w:cs="Arial"/>
        </w:rPr>
        <w:t xml:space="preserve">. </w:t>
      </w:r>
      <w:r w:rsidR="007B42D8">
        <w:rPr>
          <w:rFonts w:ascii="Arial" w:hAnsi="Arial" w:cs="Arial"/>
        </w:rPr>
        <w:t>El</w:t>
      </w:r>
      <w:r w:rsidRPr="007B42D8">
        <w:rPr>
          <w:rFonts w:ascii="Arial" w:hAnsi="Arial" w:cs="Arial"/>
        </w:rPr>
        <w:t xml:space="preserve"> resumen no </w:t>
      </w:r>
      <w:r w:rsidR="00032D79" w:rsidRPr="007B42D8">
        <w:rPr>
          <w:rFonts w:ascii="Arial" w:hAnsi="Arial" w:cs="Arial"/>
        </w:rPr>
        <w:t>debe</w:t>
      </w:r>
      <w:r w:rsidR="00032D79">
        <w:rPr>
          <w:rFonts w:ascii="Arial" w:hAnsi="Arial" w:cs="Arial"/>
        </w:rPr>
        <w:t>rá</w:t>
      </w:r>
      <w:r w:rsidRPr="007B42D8">
        <w:rPr>
          <w:rFonts w:ascii="Arial" w:hAnsi="Arial" w:cs="Arial"/>
        </w:rPr>
        <w:t xml:space="preserve"> exceder las 2</w:t>
      </w:r>
      <w:r w:rsidR="00004CF9" w:rsidRPr="007B42D8">
        <w:rPr>
          <w:rFonts w:ascii="Arial" w:hAnsi="Arial" w:cs="Arial"/>
        </w:rPr>
        <w:t>5</w:t>
      </w:r>
      <w:r w:rsidRPr="007B42D8">
        <w:rPr>
          <w:rFonts w:ascii="Arial" w:hAnsi="Arial" w:cs="Arial"/>
        </w:rPr>
        <w:t>0 palabras y</w:t>
      </w:r>
      <w:r w:rsidRPr="00D90CBE">
        <w:rPr>
          <w:rFonts w:ascii="Arial" w:hAnsi="Arial" w:cs="Arial"/>
        </w:rPr>
        <w:t xml:space="preserve"> tiene que contemplar los objetivos de la investigación, la metodología emp</w:t>
      </w:r>
      <w:r w:rsidR="000971CF">
        <w:rPr>
          <w:rFonts w:ascii="Arial" w:hAnsi="Arial" w:cs="Arial"/>
        </w:rPr>
        <w:t>leada, los resultados resumidos</w:t>
      </w:r>
      <w:r w:rsidR="00032D79">
        <w:rPr>
          <w:rFonts w:ascii="Arial" w:hAnsi="Arial" w:cs="Arial"/>
        </w:rPr>
        <w:t xml:space="preserve"> </w:t>
      </w:r>
      <w:r w:rsidRPr="00D90CBE">
        <w:rPr>
          <w:rFonts w:ascii="Arial" w:hAnsi="Arial" w:cs="Arial"/>
        </w:rPr>
        <w:t>y la con</w:t>
      </w:r>
      <w:r w:rsidR="00910D6C">
        <w:rPr>
          <w:rFonts w:ascii="Arial" w:hAnsi="Arial" w:cs="Arial"/>
        </w:rPr>
        <w:t xml:space="preserve">clusión principal.  El </w:t>
      </w:r>
      <w:r w:rsidR="00E36616">
        <w:rPr>
          <w:rFonts w:ascii="Arial" w:hAnsi="Arial" w:cs="Arial"/>
        </w:rPr>
        <w:t>artí</w:t>
      </w:r>
      <w:r w:rsidR="00032D79">
        <w:rPr>
          <w:rFonts w:ascii="Arial" w:hAnsi="Arial" w:cs="Arial"/>
        </w:rPr>
        <w:t>culo deberá estar escrito en idioma</w:t>
      </w:r>
      <w:r w:rsidRPr="00D90CBE">
        <w:rPr>
          <w:rFonts w:ascii="Arial" w:hAnsi="Arial" w:cs="Arial"/>
        </w:rPr>
        <w:t xml:space="preserve"> español, la</w:t>
      </w:r>
      <w:r w:rsidR="00E96A2D">
        <w:rPr>
          <w:rFonts w:ascii="Arial" w:hAnsi="Arial" w:cs="Arial"/>
        </w:rPr>
        <w:t xml:space="preserve">s palabras clave </w:t>
      </w:r>
      <w:r w:rsidR="000971CF">
        <w:rPr>
          <w:rFonts w:ascii="Arial" w:hAnsi="Arial" w:cs="Arial"/>
        </w:rPr>
        <w:t>en</w:t>
      </w:r>
      <w:r w:rsidRPr="00D90CBE">
        <w:rPr>
          <w:rFonts w:ascii="Arial" w:hAnsi="Arial" w:cs="Arial"/>
        </w:rPr>
        <w:t xml:space="preserve"> orden alfabético y separadas</w:t>
      </w:r>
      <w:r w:rsidR="00032D79">
        <w:rPr>
          <w:rFonts w:ascii="Arial" w:hAnsi="Arial" w:cs="Arial"/>
        </w:rPr>
        <w:t xml:space="preserve"> por comas. El artículo se entregará en formato Word</w:t>
      </w:r>
      <w:r w:rsidR="00032D79" w:rsidRPr="00D90CBE">
        <w:rPr>
          <w:rFonts w:ascii="Arial" w:hAnsi="Arial" w:cs="Arial"/>
        </w:rPr>
        <w:t xml:space="preserve"> </w:t>
      </w:r>
      <w:r w:rsidR="000971CF">
        <w:rPr>
          <w:rFonts w:ascii="Arial" w:hAnsi="Arial" w:cs="Arial"/>
        </w:rPr>
        <w:t xml:space="preserve">y </w:t>
      </w:r>
      <w:r w:rsidR="00E96A2D">
        <w:rPr>
          <w:rFonts w:ascii="Arial" w:hAnsi="Arial" w:cs="Arial"/>
        </w:rPr>
        <w:t xml:space="preserve">deberá de ser </w:t>
      </w:r>
      <w:r w:rsidR="000971CF">
        <w:rPr>
          <w:rFonts w:ascii="Arial" w:hAnsi="Arial" w:cs="Arial"/>
        </w:rPr>
        <w:t xml:space="preserve">enviado </w:t>
      </w:r>
      <w:r w:rsidRPr="00D90CBE">
        <w:rPr>
          <w:rFonts w:ascii="Arial" w:hAnsi="Arial" w:cs="Arial"/>
        </w:rPr>
        <w:t>vía electrónica</w:t>
      </w:r>
      <w:r w:rsidR="00910D6C">
        <w:rPr>
          <w:rFonts w:ascii="Arial" w:hAnsi="Arial" w:cs="Arial"/>
        </w:rPr>
        <w:t xml:space="preserve"> </w:t>
      </w:r>
      <w:r w:rsidR="00032D79">
        <w:rPr>
          <w:rFonts w:ascii="Arial" w:hAnsi="Arial" w:cs="Arial"/>
        </w:rPr>
        <w:t xml:space="preserve">al correo: </w:t>
      </w:r>
      <w:hyperlink r:id="rId5" w:history="1">
        <w:r w:rsidR="00910D6C" w:rsidRPr="00325736">
          <w:rPr>
            <w:rStyle w:val="Hipervnculo"/>
            <w:rFonts w:ascii="Arial" w:hAnsi="Arial" w:cs="Arial"/>
          </w:rPr>
          <w:t>posgrado.fif@uaq.mx</w:t>
        </w:r>
      </w:hyperlink>
      <w:r w:rsidR="00032D79">
        <w:rPr>
          <w:rFonts w:ascii="Arial" w:hAnsi="Arial" w:cs="Arial"/>
        </w:rPr>
        <w:t xml:space="preserve">. </w:t>
      </w:r>
      <w:r w:rsidR="0068579F" w:rsidRPr="007B42D8">
        <w:rPr>
          <w:rFonts w:ascii="Arial" w:hAnsi="Arial" w:cs="Arial"/>
        </w:rPr>
        <w:t>No modificar tipografía ni márgenes para facilitar la compilación de las memorias.</w:t>
      </w:r>
    </w:p>
    <w:p w14:paraId="6AAF7422" w14:textId="6BA887ED" w:rsidR="00594B53" w:rsidRPr="00594B53" w:rsidRDefault="00594B53">
      <w:pPr>
        <w:rPr>
          <w:rFonts w:ascii="Arial" w:hAnsi="Arial" w:cs="Arial"/>
        </w:rPr>
      </w:pPr>
      <w:r w:rsidRPr="0047226E">
        <w:rPr>
          <w:rFonts w:ascii="Arial" w:hAnsi="Arial" w:cs="Arial"/>
          <w:b/>
          <w:i/>
        </w:rPr>
        <w:t>Palabras clave</w:t>
      </w:r>
      <w:r w:rsidR="0047226E" w:rsidRPr="0047226E">
        <w:rPr>
          <w:rFonts w:ascii="Arial" w:hAnsi="Arial" w:cs="Arial"/>
          <w:b/>
          <w:i/>
        </w:rPr>
        <w:t>:</w:t>
      </w:r>
      <w:r w:rsidR="00DC7699">
        <w:rPr>
          <w:rFonts w:ascii="Arial" w:hAnsi="Arial" w:cs="Arial"/>
        </w:rPr>
        <w:t xml:space="preserve"> palabra</w:t>
      </w:r>
      <w:r w:rsidR="0047226E">
        <w:rPr>
          <w:rFonts w:ascii="Arial" w:hAnsi="Arial" w:cs="Arial"/>
        </w:rPr>
        <w:t xml:space="preserve"> clave</w:t>
      </w:r>
      <w:r w:rsidR="0047226E" w:rsidRPr="00032D79">
        <w:rPr>
          <w:rFonts w:ascii="Arial" w:hAnsi="Arial" w:cs="Arial"/>
          <w:vertAlign w:val="superscript"/>
        </w:rPr>
        <w:t>1</w:t>
      </w:r>
      <w:r w:rsidR="00DC7699">
        <w:rPr>
          <w:rFonts w:ascii="Arial" w:hAnsi="Arial" w:cs="Arial"/>
        </w:rPr>
        <w:t>, palabra</w:t>
      </w:r>
      <w:r w:rsidR="0047226E">
        <w:rPr>
          <w:rFonts w:ascii="Arial" w:hAnsi="Arial" w:cs="Arial"/>
        </w:rPr>
        <w:t xml:space="preserve"> clave</w:t>
      </w:r>
      <w:r w:rsidR="0047226E" w:rsidRPr="00032D79">
        <w:rPr>
          <w:rFonts w:ascii="Arial" w:hAnsi="Arial" w:cs="Arial"/>
          <w:vertAlign w:val="superscript"/>
        </w:rPr>
        <w:t>2</w:t>
      </w:r>
      <w:r w:rsidR="0047226E">
        <w:rPr>
          <w:rFonts w:ascii="Arial" w:hAnsi="Arial" w:cs="Arial"/>
        </w:rPr>
        <w:t xml:space="preserve">, </w:t>
      </w:r>
      <w:r w:rsidR="00DC7699">
        <w:rPr>
          <w:rFonts w:ascii="Arial" w:hAnsi="Arial" w:cs="Arial"/>
        </w:rPr>
        <w:t>palabra</w:t>
      </w:r>
      <w:r w:rsidR="0047226E">
        <w:rPr>
          <w:rFonts w:ascii="Arial" w:hAnsi="Arial" w:cs="Arial"/>
        </w:rPr>
        <w:t xml:space="preserve"> clave</w:t>
      </w:r>
      <w:r w:rsidR="0047226E" w:rsidRPr="00032D79">
        <w:rPr>
          <w:rFonts w:ascii="Arial" w:hAnsi="Arial" w:cs="Arial"/>
          <w:vertAlign w:val="superscript"/>
        </w:rPr>
        <w:t>3</w:t>
      </w:r>
      <w:r w:rsidR="0047226E">
        <w:rPr>
          <w:rFonts w:ascii="Arial" w:hAnsi="Arial" w:cs="Arial"/>
        </w:rPr>
        <w:t xml:space="preserve"> (máximo 5)</w:t>
      </w:r>
      <w:r w:rsidR="00910D6C">
        <w:rPr>
          <w:rFonts w:ascii="Arial" w:hAnsi="Arial" w:cs="Arial"/>
        </w:rPr>
        <w:t>.</w:t>
      </w:r>
    </w:p>
    <w:p w14:paraId="68073DD3" w14:textId="77777777" w:rsidR="00594B53" w:rsidRPr="00594B53" w:rsidRDefault="00594B53">
      <w:pPr>
        <w:rPr>
          <w:rFonts w:ascii="Arial" w:hAnsi="Arial" w:cs="Arial"/>
        </w:rPr>
      </w:pPr>
    </w:p>
    <w:p w14:paraId="78DBC30E" w14:textId="77777777" w:rsidR="00594B53" w:rsidRPr="00594B53" w:rsidRDefault="00594B53">
      <w:pPr>
        <w:rPr>
          <w:rFonts w:ascii="Arial" w:hAnsi="Arial" w:cs="Arial"/>
        </w:rPr>
        <w:sectPr w:rsidR="00594B53" w:rsidRPr="00594B53">
          <w:pgSz w:w="12240" w:h="15840"/>
          <w:pgMar w:top="1417" w:right="1701" w:bottom="1417" w:left="1701" w:header="708" w:footer="708" w:gutter="0"/>
          <w:cols w:space="708"/>
          <w:docGrid w:linePitch="360"/>
        </w:sectPr>
      </w:pPr>
    </w:p>
    <w:p w14:paraId="21D6F682" w14:textId="77777777" w:rsidR="00594B53" w:rsidRPr="00594B53" w:rsidRDefault="00594B53" w:rsidP="00D90CBE">
      <w:pPr>
        <w:pStyle w:val="subtitulosM"/>
        <w:numPr>
          <w:ilvl w:val="0"/>
          <w:numId w:val="1"/>
        </w:numPr>
      </w:pPr>
      <w:r w:rsidRPr="00594B53">
        <w:lastRenderedPageBreak/>
        <w:t>Introducción</w:t>
      </w:r>
    </w:p>
    <w:p w14:paraId="3668BDCE" w14:textId="153EFB83" w:rsidR="00910D6C" w:rsidRPr="00032D79" w:rsidRDefault="00D90CBE" w:rsidP="00910D6C">
      <w:pPr>
        <w:pStyle w:val="parrafoM"/>
        <w:ind w:firstLine="0"/>
        <w:rPr>
          <w:snapToGrid w:val="0"/>
          <w:lang w:val="es-ES"/>
        </w:rPr>
      </w:pPr>
      <w:r w:rsidRPr="00A0036F">
        <w:rPr>
          <w:snapToGrid w:val="0"/>
          <w:lang w:val="es-ES"/>
        </w:rPr>
        <w:t xml:space="preserve">Su propósito es </w:t>
      </w:r>
      <w:r>
        <w:rPr>
          <w:snapToGrid w:val="0"/>
          <w:lang w:val="es-ES"/>
        </w:rPr>
        <w:t>describir antecedentes y estado del arte de otros trabajos relacionados al tema.</w:t>
      </w:r>
    </w:p>
    <w:p w14:paraId="110DEDA5" w14:textId="77777777" w:rsidR="00594B53" w:rsidRDefault="00594B53" w:rsidP="00625F70">
      <w:pPr>
        <w:pStyle w:val="parrafoM"/>
      </w:pPr>
    </w:p>
    <w:p w14:paraId="5E6291A8" w14:textId="77777777" w:rsidR="00594B53" w:rsidRPr="00625F70" w:rsidRDefault="00625F70" w:rsidP="00D90CBE">
      <w:pPr>
        <w:pStyle w:val="subtitulosM"/>
        <w:numPr>
          <w:ilvl w:val="0"/>
          <w:numId w:val="1"/>
        </w:numPr>
      </w:pPr>
      <w:r w:rsidRPr="00625F70">
        <w:t>Metodología</w:t>
      </w:r>
    </w:p>
    <w:p w14:paraId="067AB526" w14:textId="0EEE098F" w:rsidR="00625F70" w:rsidRPr="00594B53" w:rsidRDefault="00D90CBE" w:rsidP="003B7CC9">
      <w:pPr>
        <w:pStyle w:val="parrafoM"/>
        <w:ind w:firstLine="0"/>
      </w:pPr>
      <w:r>
        <w:t xml:space="preserve">Prepare su artículo en el formato Carta (21.59 cm x 27.94 </w:t>
      </w:r>
      <w:r w:rsidR="007B42D8">
        <w:t>cm o</w:t>
      </w:r>
      <w:r>
        <w:t xml:space="preserve"> 8.5" x 11"). En esta sección se describe de forma detallada los pasos a seguir para el desarrollo del trabajo (camino para sistematizar la investigación.). Debe ser lo suficientemente clara, precisa y concisa.</w:t>
      </w:r>
    </w:p>
    <w:p w14:paraId="2C84217D" w14:textId="77777777" w:rsidR="00594B53" w:rsidRDefault="00594B53" w:rsidP="00625F70">
      <w:pPr>
        <w:pStyle w:val="parrafoM"/>
      </w:pPr>
    </w:p>
    <w:p w14:paraId="6405721A" w14:textId="77777777" w:rsidR="00D90CBE" w:rsidRDefault="00D90CBE" w:rsidP="00D90CBE">
      <w:pPr>
        <w:pStyle w:val="subtit2M"/>
      </w:pPr>
      <w:r>
        <w:t>2.1. Tamaño y tipo de letra</w:t>
      </w:r>
    </w:p>
    <w:p w14:paraId="3FF74A67" w14:textId="0C5F773F" w:rsidR="00625F70" w:rsidRDefault="00D90CBE" w:rsidP="000971CF">
      <w:pPr>
        <w:pStyle w:val="parrafoM"/>
        <w:ind w:firstLine="0"/>
      </w:pPr>
      <w:r w:rsidRPr="00A0036F">
        <w:rPr>
          <w:snapToGrid w:val="0"/>
          <w:lang w:val="es-ES"/>
        </w:rPr>
        <w:t xml:space="preserve">El mejor resultado se obtendrá si </w:t>
      </w:r>
      <w:r>
        <w:rPr>
          <w:snapToGrid w:val="0"/>
          <w:lang w:val="es-ES"/>
        </w:rPr>
        <w:t>su</w:t>
      </w:r>
      <w:r w:rsidR="000971CF">
        <w:rPr>
          <w:snapToGrid w:val="0"/>
          <w:lang w:val="es-ES"/>
        </w:rPr>
        <w:t xml:space="preserve"> procesador de texto</w:t>
      </w:r>
      <w:r w:rsidRPr="00A0036F">
        <w:rPr>
          <w:snapToGrid w:val="0"/>
          <w:lang w:val="es-ES"/>
        </w:rPr>
        <w:t xml:space="preserve"> cue</w:t>
      </w:r>
      <w:r w:rsidR="000971CF">
        <w:rPr>
          <w:snapToGrid w:val="0"/>
          <w:lang w:val="es-ES"/>
        </w:rPr>
        <w:t>nta</w:t>
      </w:r>
      <w:r w:rsidRPr="00A0036F">
        <w:rPr>
          <w:snapToGrid w:val="0"/>
          <w:lang w:val="es-ES"/>
        </w:rPr>
        <w:t xml:space="preserve"> con varios</w:t>
      </w:r>
      <w:r>
        <w:rPr>
          <w:snapToGrid w:val="0"/>
          <w:lang w:val="es-ES"/>
        </w:rPr>
        <w:t xml:space="preserve"> tamaños de letra</w:t>
      </w:r>
      <w:r w:rsidRPr="00A0036F">
        <w:rPr>
          <w:snapToGrid w:val="0"/>
          <w:lang w:val="es-ES"/>
        </w:rPr>
        <w:t xml:space="preserve">. </w:t>
      </w:r>
      <w:r>
        <w:rPr>
          <w:snapToGrid w:val="0"/>
          <w:lang w:val="es-ES"/>
        </w:rPr>
        <w:t>Use</w:t>
      </w:r>
      <w:r w:rsidRPr="00A0036F">
        <w:rPr>
          <w:snapToGrid w:val="0"/>
          <w:lang w:val="es-ES"/>
        </w:rPr>
        <w:t xml:space="preserve"> los</w:t>
      </w:r>
      <w:r>
        <w:rPr>
          <w:snapToGrid w:val="0"/>
          <w:lang w:val="es-ES"/>
        </w:rPr>
        <w:t xml:space="preserve"> </w:t>
      </w:r>
      <w:r w:rsidRPr="00A0036F">
        <w:rPr>
          <w:snapToGrid w:val="0"/>
          <w:lang w:val="es-ES"/>
        </w:rPr>
        <w:t xml:space="preserve">tamaños </w:t>
      </w:r>
      <w:r w:rsidR="000971CF">
        <w:rPr>
          <w:snapToGrid w:val="0"/>
          <w:lang w:val="es-ES"/>
        </w:rPr>
        <w:t xml:space="preserve">diversos a lo largo del articulo; para el contenido general del artículo en tamaño 12, las </w:t>
      </w:r>
      <w:r w:rsidR="000971CF">
        <w:rPr>
          <w:snapToGrid w:val="0"/>
          <w:lang w:val="es-ES"/>
        </w:rPr>
        <w:lastRenderedPageBreak/>
        <w:t xml:space="preserve">figuras y tablas preferentemente con tamaño 8. </w:t>
      </w:r>
      <w:r>
        <w:rPr>
          <w:snapToGrid w:val="0"/>
          <w:lang w:val="es-ES"/>
        </w:rPr>
        <w:t>Arial</w:t>
      </w:r>
      <w:r w:rsidRPr="00A0036F">
        <w:rPr>
          <w:snapToGrid w:val="0"/>
          <w:lang w:val="es-ES"/>
        </w:rPr>
        <w:t xml:space="preserve"> es el tipo de letra preferido.</w:t>
      </w:r>
    </w:p>
    <w:p w14:paraId="0CEE2E08" w14:textId="77777777" w:rsidR="00625F70" w:rsidRPr="004E3321" w:rsidRDefault="004E3321" w:rsidP="004E3321">
      <w:pPr>
        <w:pStyle w:val="parrafoM"/>
        <w:ind w:firstLine="0"/>
        <w:rPr>
          <w:i/>
        </w:rPr>
      </w:pPr>
      <w:r w:rsidRPr="004E3321">
        <w:rPr>
          <w:i/>
        </w:rPr>
        <w:t xml:space="preserve">2.2. </w:t>
      </w:r>
      <w:r>
        <w:rPr>
          <w:i/>
        </w:rPr>
        <w:t>Format</w:t>
      </w:r>
      <w:r w:rsidRPr="004E3321">
        <w:rPr>
          <w:i/>
        </w:rPr>
        <w:t>o</w:t>
      </w:r>
    </w:p>
    <w:p w14:paraId="2868AFDD" w14:textId="456E53C0" w:rsidR="004E3321" w:rsidRDefault="004E3321" w:rsidP="003B7CC9">
      <w:pPr>
        <w:pStyle w:val="parrafoM"/>
        <w:ind w:firstLine="0"/>
      </w:pPr>
      <w:r w:rsidRPr="004E3321">
        <w:t>Al configurar la página, defina los márgenes superior e inferior de 25 mm (1"). Los márgenes de izquierda y derecha deben ser de 19 mm (3/4"). Use el formato de doble columna con las siguientes características: el ancho de la columna debe ser de 86 mm (3 3/8") y el espacio entre las columnas de 6 mm (1/4").</w:t>
      </w:r>
    </w:p>
    <w:p w14:paraId="532F8BA6" w14:textId="77777777" w:rsidR="004E3321" w:rsidRPr="004E3321" w:rsidRDefault="004E3321" w:rsidP="003B7CC9">
      <w:pPr>
        <w:pStyle w:val="parrafoM"/>
        <w:ind w:firstLine="0"/>
      </w:pPr>
      <w:r w:rsidRPr="004E3321">
        <w:t xml:space="preserve">Las columnas izquierda y derecha deben estar justificadas. Use uno o dos espacios entre las secciones, entre el texto y tablas o figuras para que pueda ajustar la longitud de la columna. En la última página de su artículo trate de ajustar las longitudes de las columnas de tal manera que sean del mismo tamaño. Use la separación con guiones y revisión ortográfica automáticas. </w:t>
      </w:r>
    </w:p>
    <w:p w14:paraId="4D84A768" w14:textId="50231A91" w:rsidR="004E3321" w:rsidRDefault="004E3321" w:rsidP="00032D79">
      <w:pPr>
        <w:pStyle w:val="parrafoM"/>
        <w:ind w:firstLine="0"/>
      </w:pPr>
      <w:r w:rsidRPr="004E3321">
        <w:lastRenderedPageBreak/>
        <w:t>Todas las figuras, tablas y ecuaciones deben incluirse en el texto. No use hipervínculos con otros archivos.</w:t>
      </w:r>
    </w:p>
    <w:p w14:paraId="2C7D6870" w14:textId="6DBF18B8" w:rsidR="00032D79" w:rsidRDefault="00032D79" w:rsidP="00032D79">
      <w:pPr>
        <w:pStyle w:val="subtitulosM"/>
        <w:rPr>
          <w:sz w:val="20"/>
        </w:rPr>
      </w:pPr>
      <w:r>
        <w:rPr>
          <w:noProof/>
          <w:snapToGrid w:val="0"/>
          <w:lang w:eastAsia="es-MX"/>
        </w:rPr>
        <mc:AlternateContent>
          <mc:Choice Requires="wps">
            <w:drawing>
              <wp:anchor distT="0" distB="0" distL="114300" distR="114300" simplePos="0" relativeHeight="251658240" behindDoc="0" locked="0" layoutInCell="1" allowOverlap="1" wp14:anchorId="25964D36" wp14:editId="41A9D76F">
                <wp:simplePos x="0" y="0"/>
                <wp:positionH relativeFrom="column">
                  <wp:align>right</wp:align>
                </wp:positionH>
                <wp:positionV relativeFrom="paragraph">
                  <wp:posOffset>151765</wp:posOffset>
                </wp:positionV>
                <wp:extent cx="2908300" cy="40189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401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9D86" w14:textId="77777777" w:rsidR="00114637" w:rsidRPr="00114637" w:rsidRDefault="00114637" w:rsidP="00114637">
                            <w:pPr>
                              <w:pStyle w:val="ttulodetabla"/>
                              <w:jc w:val="left"/>
                              <w:rPr>
                                <w:rFonts w:ascii="Arial" w:hAnsi="Arial" w:cs="Arial"/>
                                <w:szCs w:val="20"/>
                              </w:rPr>
                            </w:pPr>
                            <w:bookmarkStart w:id="0" w:name="_GoBack"/>
                            <w:r w:rsidRPr="00114637">
                              <w:rPr>
                                <w:rFonts w:ascii="Arial" w:hAnsi="Arial" w:cs="Arial"/>
                                <w:szCs w:val="20"/>
                              </w:rPr>
                              <w:t>Tabla 1. Tamaños de letra para el manuscrito</w:t>
                            </w:r>
                          </w:p>
                          <w:tbl>
                            <w:tblPr>
                              <w:tblW w:w="4680" w:type="dxa"/>
                              <w:tblInd w:w="-72" w:type="dxa"/>
                              <w:tblLayout w:type="fixed"/>
                              <w:tblLook w:val="0000" w:firstRow="0" w:lastRow="0" w:firstColumn="0" w:lastColumn="0" w:noHBand="0" w:noVBand="0"/>
                            </w:tblPr>
                            <w:tblGrid>
                              <w:gridCol w:w="639"/>
                              <w:gridCol w:w="1590"/>
                              <w:gridCol w:w="1041"/>
                              <w:gridCol w:w="1410"/>
                            </w:tblGrid>
                            <w:tr w:rsidR="00114637" w:rsidRPr="00114637" w14:paraId="072C90A6" w14:textId="77777777" w:rsidTr="00114637">
                              <w:trPr>
                                <w:cantSplit/>
                                <w:trHeight w:val="296"/>
                              </w:trPr>
                              <w:tc>
                                <w:tcPr>
                                  <w:tcW w:w="639" w:type="dxa"/>
                                  <w:vMerge w:val="restart"/>
                                  <w:tcBorders>
                                    <w:top w:val="single" w:sz="12" w:space="0" w:color="auto"/>
                                    <w:bottom w:val="single" w:sz="12" w:space="0" w:color="auto"/>
                                  </w:tcBorders>
                                </w:tcPr>
                                <w:p w14:paraId="56BFF7F8" w14:textId="77777777" w:rsidR="00114637" w:rsidRPr="00114637" w:rsidRDefault="00114637" w:rsidP="008E746E">
                                  <w:pPr>
                                    <w:rPr>
                                      <w:rFonts w:ascii="Arial" w:hAnsi="Arial" w:cs="Arial"/>
                                      <w:snapToGrid w:val="0"/>
                                      <w:sz w:val="14"/>
                                      <w:szCs w:val="20"/>
                                      <w:lang w:val="es-ES"/>
                                    </w:rPr>
                                  </w:pPr>
                                  <w:r w:rsidRPr="00114637">
                                    <w:rPr>
                                      <w:rFonts w:ascii="Arial" w:hAnsi="Arial" w:cs="Arial"/>
                                      <w:snapToGrid w:val="0"/>
                                      <w:sz w:val="14"/>
                                      <w:szCs w:val="20"/>
                                      <w:lang w:val="es-ES"/>
                                    </w:rPr>
                                    <w:t>Tamo (pts)</w:t>
                                  </w:r>
                                </w:p>
                              </w:tc>
                              <w:tc>
                                <w:tcPr>
                                  <w:tcW w:w="4041" w:type="dxa"/>
                                  <w:gridSpan w:val="3"/>
                                  <w:tcBorders>
                                    <w:top w:val="single" w:sz="12" w:space="0" w:color="auto"/>
                                    <w:bottom w:val="single" w:sz="12" w:space="0" w:color="auto"/>
                                  </w:tcBorders>
                                  <w:vAlign w:val="center"/>
                                </w:tcPr>
                                <w:p w14:paraId="1D98BA37" w14:textId="77777777" w:rsidR="00114637" w:rsidRPr="00114637" w:rsidRDefault="00114637" w:rsidP="004E3321">
                                  <w:pPr>
                                    <w:rPr>
                                      <w:rFonts w:ascii="Arial" w:hAnsi="Arial" w:cs="Arial"/>
                                      <w:snapToGrid w:val="0"/>
                                      <w:sz w:val="16"/>
                                      <w:szCs w:val="20"/>
                                      <w:lang w:val="es-ES"/>
                                    </w:rPr>
                                  </w:pPr>
                                  <w:r w:rsidRPr="00114637">
                                    <w:rPr>
                                      <w:rFonts w:ascii="Arial" w:hAnsi="Arial" w:cs="Arial"/>
                                      <w:snapToGrid w:val="0"/>
                                      <w:sz w:val="16"/>
                                      <w:szCs w:val="20"/>
                                      <w:lang w:val="es-ES"/>
                                    </w:rPr>
                                    <w:t xml:space="preserve">                          Apariencia</w:t>
                                  </w:r>
                                </w:p>
                              </w:tc>
                            </w:tr>
                            <w:tr w:rsidR="00114637" w:rsidRPr="00114637" w14:paraId="06EFAADD" w14:textId="77777777" w:rsidTr="00114637">
                              <w:trPr>
                                <w:cantSplit/>
                                <w:trHeight w:val="296"/>
                              </w:trPr>
                              <w:tc>
                                <w:tcPr>
                                  <w:tcW w:w="639" w:type="dxa"/>
                                  <w:vMerge/>
                                  <w:tcBorders>
                                    <w:top w:val="single" w:sz="12" w:space="0" w:color="auto"/>
                                    <w:bottom w:val="single" w:sz="12" w:space="0" w:color="auto"/>
                                  </w:tcBorders>
                                </w:tcPr>
                                <w:p w14:paraId="53B5DA6A" w14:textId="77777777" w:rsidR="00114637" w:rsidRPr="00114637" w:rsidRDefault="00114637" w:rsidP="008E746E">
                                  <w:pPr>
                                    <w:rPr>
                                      <w:rFonts w:ascii="Arial" w:hAnsi="Arial" w:cs="Arial"/>
                                      <w:snapToGrid w:val="0"/>
                                      <w:sz w:val="16"/>
                                      <w:szCs w:val="20"/>
                                      <w:lang w:val="es-ES"/>
                                    </w:rPr>
                                  </w:pPr>
                                </w:p>
                              </w:tc>
                              <w:tc>
                                <w:tcPr>
                                  <w:tcW w:w="1590" w:type="dxa"/>
                                  <w:tcBorders>
                                    <w:bottom w:val="single" w:sz="12" w:space="0" w:color="auto"/>
                                  </w:tcBorders>
                                  <w:vAlign w:val="center"/>
                                </w:tcPr>
                                <w:p w14:paraId="0288F17F"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Normal</w:t>
                                  </w:r>
                                </w:p>
                              </w:tc>
                              <w:tc>
                                <w:tcPr>
                                  <w:tcW w:w="1041" w:type="dxa"/>
                                  <w:tcBorders>
                                    <w:bottom w:val="single" w:sz="12" w:space="0" w:color="auto"/>
                                  </w:tcBorders>
                                  <w:vAlign w:val="center"/>
                                </w:tcPr>
                                <w:p w14:paraId="5AA55892"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Negrita</w:t>
                                  </w:r>
                                </w:p>
                              </w:tc>
                              <w:tc>
                                <w:tcPr>
                                  <w:tcW w:w="1410" w:type="dxa"/>
                                  <w:tcBorders>
                                    <w:bottom w:val="single" w:sz="12" w:space="0" w:color="auto"/>
                                  </w:tcBorders>
                                  <w:vAlign w:val="center"/>
                                </w:tcPr>
                                <w:p w14:paraId="1443C52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Cursiva</w:t>
                                  </w:r>
                                </w:p>
                              </w:tc>
                            </w:tr>
                            <w:tr w:rsidR="00114637" w:rsidRPr="00114637" w14:paraId="051A71EE" w14:textId="77777777" w:rsidTr="00114637">
                              <w:tc>
                                <w:tcPr>
                                  <w:tcW w:w="639" w:type="dxa"/>
                                </w:tcPr>
                                <w:p w14:paraId="337A8227"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10</w:t>
                                  </w:r>
                                </w:p>
                              </w:tc>
                              <w:tc>
                                <w:tcPr>
                                  <w:tcW w:w="1590" w:type="dxa"/>
                                  <w:vAlign w:val="center"/>
                                </w:tcPr>
                                <w:p w14:paraId="7DDFEFE6"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 xml:space="preserve">Encabezados de tabla, pies de figura, referencias, notas al pie de página </w:t>
                                  </w:r>
                                </w:p>
                              </w:tc>
                              <w:tc>
                                <w:tcPr>
                                  <w:tcW w:w="1041" w:type="dxa"/>
                                </w:tcPr>
                                <w:p w14:paraId="130353AD" w14:textId="77777777" w:rsidR="00114637" w:rsidRPr="00114637" w:rsidRDefault="00114637" w:rsidP="008E746E">
                                  <w:pPr>
                                    <w:rPr>
                                      <w:rFonts w:ascii="Arial" w:hAnsi="Arial" w:cs="Arial"/>
                                      <w:snapToGrid w:val="0"/>
                                      <w:sz w:val="16"/>
                                      <w:szCs w:val="20"/>
                                      <w:lang w:val="es-ES"/>
                                    </w:rPr>
                                  </w:pPr>
                                </w:p>
                              </w:tc>
                              <w:tc>
                                <w:tcPr>
                                  <w:tcW w:w="1410" w:type="dxa"/>
                                </w:tcPr>
                                <w:p w14:paraId="01ADD6EA" w14:textId="77777777" w:rsidR="00114637" w:rsidRPr="00114637" w:rsidRDefault="00114637" w:rsidP="008E746E">
                                  <w:pPr>
                                    <w:rPr>
                                      <w:rFonts w:ascii="Arial" w:hAnsi="Arial" w:cs="Arial"/>
                                      <w:snapToGrid w:val="0"/>
                                      <w:sz w:val="16"/>
                                      <w:szCs w:val="20"/>
                                      <w:lang w:val="es-ES"/>
                                    </w:rPr>
                                  </w:pPr>
                                </w:p>
                              </w:tc>
                            </w:tr>
                            <w:tr w:rsidR="00114637" w:rsidRPr="00114637" w14:paraId="35800BBC" w14:textId="77777777" w:rsidTr="00114637">
                              <w:trPr>
                                <w:trHeight w:val="284"/>
                              </w:trPr>
                              <w:tc>
                                <w:tcPr>
                                  <w:tcW w:w="639" w:type="dxa"/>
                                  <w:vAlign w:val="center"/>
                                </w:tcPr>
                                <w:p w14:paraId="62915D4D"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11</w:t>
                                  </w:r>
                                </w:p>
                              </w:tc>
                              <w:tc>
                                <w:tcPr>
                                  <w:tcW w:w="1590" w:type="dxa"/>
                                  <w:vAlign w:val="center"/>
                                </w:tcPr>
                                <w:p w14:paraId="7DB53963" w14:textId="77777777" w:rsidR="00114637" w:rsidRPr="00114637" w:rsidRDefault="00114637" w:rsidP="008E746E">
                                  <w:pPr>
                                    <w:rPr>
                                      <w:rFonts w:ascii="Arial" w:hAnsi="Arial" w:cs="Arial"/>
                                      <w:snapToGrid w:val="0"/>
                                      <w:sz w:val="16"/>
                                      <w:szCs w:val="20"/>
                                      <w:lang w:val="es-ES"/>
                                    </w:rPr>
                                  </w:pPr>
                                </w:p>
                              </w:tc>
                              <w:tc>
                                <w:tcPr>
                                  <w:tcW w:w="1041" w:type="dxa"/>
                                  <w:vAlign w:val="center"/>
                                </w:tcPr>
                                <w:p w14:paraId="2C67877F"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Resumen, AbstractPalabras Clave, Keywords</w:t>
                                  </w:r>
                                </w:p>
                              </w:tc>
                              <w:tc>
                                <w:tcPr>
                                  <w:tcW w:w="1410" w:type="dxa"/>
                                  <w:vAlign w:val="center"/>
                                </w:tcPr>
                                <w:p w14:paraId="1AC5E8C8" w14:textId="77777777" w:rsidR="00114637" w:rsidRPr="00114637" w:rsidRDefault="00114637" w:rsidP="008E746E">
                                  <w:pPr>
                                    <w:rPr>
                                      <w:rFonts w:ascii="Arial" w:hAnsi="Arial" w:cs="Arial"/>
                                      <w:snapToGrid w:val="0"/>
                                      <w:sz w:val="16"/>
                                      <w:szCs w:val="20"/>
                                      <w:lang w:val="es-ES"/>
                                    </w:rPr>
                                  </w:pPr>
                                </w:p>
                              </w:tc>
                            </w:tr>
                            <w:tr w:rsidR="00114637" w:rsidRPr="00114637" w14:paraId="030A4404" w14:textId="77777777" w:rsidTr="00114637">
                              <w:tc>
                                <w:tcPr>
                                  <w:tcW w:w="639" w:type="dxa"/>
                                </w:tcPr>
                                <w:p w14:paraId="0C4F054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10</w:t>
                                  </w:r>
                                </w:p>
                              </w:tc>
                              <w:tc>
                                <w:tcPr>
                                  <w:tcW w:w="1590" w:type="dxa"/>
                                </w:tcPr>
                                <w:p w14:paraId="4E8AA121" w14:textId="77777777" w:rsidR="00114637" w:rsidRPr="00114637" w:rsidRDefault="00114637" w:rsidP="008E746E">
                                  <w:pPr>
                                    <w:rPr>
                                      <w:rFonts w:ascii="Arial" w:hAnsi="Arial" w:cs="Arial"/>
                                      <w:snapToGrid w:val="0"/>
                                      <w:sz w:val="16"/>
                                      <w:szCs w:val="20"/>
                                      <w:vertAlign w:val="superscript"/>
                                      <w:lang w:val="es-ES"/>
                                    </w:rPr>
                                  </w:pPr>
                                  <w:r w:rsidRPr="00114637">
                                    <w:rPr>
                                      <w:rFonts w:ascii="Arial" w:hAnsi="Arial" w:cs="Arial"/>
                                      <w:snapToGrid w:val="0"/>
                                      <w:sz w:val="16"/>
                                      <w:szCs w:val="20"/>
                                      <w:lang w:val="es-ES"/>
                                    </w:rPr>
                                    <w:t>Afiliación de los autores, texto principal, ecuaciones,  títulos de sección</w:t>
                                  </w:r>
                                  <w:r w:rsidRPr="00114637">
                                    <w:rPr>
                                      <w:rFonts w:ascii="Arial" w:hAnsi="Arial" w:cs="Arial"/>
                                      <w:snapToGrid w:val="0"/>
                                      <w:sz w:val="16"/>
                                      <w:szCs w:val="20"/>
                                      <w:vertAlign w:val="superscript"/>
                                      <w:lang w:val="es-ES"/>
                                    </w:rPr>
                                    <w:t xml:space="preserve"> a</w:t>
                                  </w:r>
                                  <w:r w:rsidRPr="00114637">
                                    <w:rPr>
                                      <w:rFonts w:ascii="Arial" w:hAnsi="Arial" w:cs="Arial"/>
                                      <w:snapToGrid w:val="0"/>
                                      <w:sz w:val="16"/>
                                      <w:szCs w:val="20"/>
                                      <w:lang w:val="es-ES"/>
                                    </w:rPr>
                                    <w:t xml:space="preserve">, </w:t>
                                  </w:r>
                                </w:p>
                              </w:tc>
                              <w:tc>
                                <w:tcPr>
                                  <w:tcW w:w="1041" w:type="dxa"/>
                                </w:tcPr>
                                <w:p w14:paraId="37544023" w14:textId="77777777" w:rsidR="00114637" w:rsidRPr="00114637" w:rsidRDefault="00114637" w:rsidP="008E746E">
                                  <w:pPr>
                                    <w:rPr>
                                      <w:rFonts w:ascii="Arial" w:hAnsi="Arial" w:cs="Arial"/>
                                      <w:snapToGrid w:val="0"/>
                                      <w:sz w:val="16"/>
                                      <w:szCs w:val="20"/>
                                      <w:lang w:val="es-ES"/>
                                    </w:rPr>
                                  </w:pPr>
                                </w:p>
                              </w:tc>
                              <w:tc>
                                <w:tcPr>
                                  <w:tcW w:w="1410" w:type="dxa"/>
                                </w:tcPr>
                                <w:p w14:paraId="362D4DB1" w14:textId="77777777" w:rsidR="00114637" w:rsidRPr="00114637" w:rsidRDefault="00114637" w:rsidP="007730C4">
                                  <w:pPr>
                                    <w:rPr>
                                      <w:rFonts w:ascii="Arial" w:hAnsi="Arial" w:cs="Arial"/>
                                      <w:snapToGrid w:val="0"/>
                                      <w:sz w:val="16"/>
                                      <w:szCs w:val="20"/>
                                      <w:lang w:val="es-ES"/>
                                    </w:rPr>
                                  </w:pPr>
                                  <w:r w:rsidRPr="00114637">
                                    <w:rPr>
                                      <w:rFonts w:ascii="Arial" w:hAnsi="Arial" w:cs="Arial"/>
                                      <w:snapToGrid w:val="0"/>
                                      <w:sz w:val="16"/>
                                      <w:szCs w:val="20"/>
                                      <w:lang w:val="es-ES"/>
                                    </w:rPr>
                                    <w:t>Subtítulos de Sección</w:t>
                                  </w:r>
                                </w:p>
                              </w:tc>
                            </w:tr>
                            <w:tr w:rsidR="00114637" w:rsidRPr="00114637" w14:paraId="7FAA3426" w14:textId="77777777" w:rsidTr="00114637">
                              <w:trPr>
                                <w:trHeight w:val="284"/>
                              </w:trPr>
                              <w:tc>
                                <w:tcPr>
                                  <w:tcW w:w="639" w:type="dxa"/>
                                  <w:vAlign w:val="center"/>
                                </w:tcPr>
                                <w:p w14:paraId="3BDFF038"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12</w:t>
                                  </w:r>
                                </w:p>
                              </w:tc>
                              <w:tc>
                                <w:tcPr>
                                  <w:tcW w:w="1590" w:type="dxa"/>
                                  <w:vAlign w:val="center"/>
                                </w:tcPr>
                                <w:p w14:paraId="190F78F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Nombres de autores</w:t>
                                  </w:r>
                                </w:p>
                              </w:tc>
                              <w:tc>
                                <w:tcPr>
                                  <w:tcW w:w="1041" w:type="dxa"/>
                                </w:tcPr>
                                <w:p w14:paraId="01A0D721" w14:textId="77777777" w:rsidR="00114637" w:rsidRPr="00114637" w:rsidRDefault="00114637" w:rsidP="008E746E">
                                  <w:pPr>
                                    <w:rPr>
                                      <w:rFonts w:ascii="Arial" w:hAnsi="Arial" w:cs="Arial"/>
                                      <w:snapToGrid w:val="0"/>
                                      <w:sz w:val="16"/>
                                      <w:szCs w:val="20"/>
                                      <w:lang w:val="es-ES"/>
                                    </w:rPr>
                                  </w:pPr>
                                </w:p>
                              </w:tc>
                              <w:tc>
                                <w:tcPr>
                                  <w:tcW w:w="1410" w:type="dxa"/>
                                </w:tcPr>
                                <w:p w14:paraId="1269CB55" w14:textId="77777777" w:rsidR="00114637" w:rsidRPr="00114637" w:rsidRDefault="00114637" w:rsidP="008E746E">
                                  <w:pPr>
                                    <w:rPr>
                                      <w:rFonts w:ascii="Arial" w:hAnsi="Arial" w:cs="Arial"/>
                                      <w:snapToGrid w:val="0"/>
                                      <w:sz w:val="16"/>
                                      <w:szCs w:val="20"/>
                                      <w:lang w:val="es-ES"/>
                                    </w:rPr>
                                  </w:pPr>
                                </w:p>
                              </w:tc>
                            </w:tr>
                            <w:tr w:rsidR="00114637" w:rsidRPr="00114637" w14:paraId="2832A582" w14:textId="77777777" w:rsidTr="00114637">
                              <w:trPr>
                                <w:trHeight w:val="227"/>
                              </w:trPr>
                              <w:tc>
                                <w:tcPr>
                                  <w:tcW w:w="639" w:type="dxa"/>
                                  <w:tcBorders>
                                    <w:bottom w:val="single" w:sz="12" w:space="0" w:color="auto"/>
                                  </w:tcBorders>
                                  <w:vAlign w:val="center"/>
                                </w:tcPr>
                                <w:p w14:paraId="3F9F8AF5"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14</w:t>
                                  </w:r>
                                </w:p>
                              </w:tc>
                              <w:tc>
                                <w:tcPr>
                                  <w:tcW w:w="1590" w:type="dxa"/>
                                  <w:tcBorders>
                                    <w:bottom w:val="single" w:sz="12" w:space="0" w:color="auto"/>
                                  </w:tcBorders>
                                  <w:vAlign w:val="center"/>
                                </w:tcPr>
                                <w:p w14:paraId="66A29F82" w14:textId="77777777" w:rsidR="00114637" w:rsidRPr="00114637" w:rsidRDefault="00114637" w:rsidP="008E746E">
                                  <w:pPr>
                                    <w:rPr>
                                      <w:rFonts w:ascii="Arial" w:hAnsi="Arial" w:cs="Arial"/>
                                      <w:snapToGrid w:val="0"/>
                                      <w:sz w:val="16"/>
                                      <w:szCs w:val="20"/>
                                      <w:lang w:val="es-ES"/>
                                    </w:rPr>
                                  </w:pPr>
                                </w:p>
                              </w:tc>
                              <w:tc>
                                <w:tcPr>
                                  <w:tcW w:w="1041" w:type="dxa"/>
                                  <w:tcBorders>
                                    <w:bottom w:val="single" w:sz="12" w:space="0" w:color="auto"/>
                                  </w:tcBorders>
                                  <w:vAlign w:val="center"/>
                                </w:tcPr>
                                <w:p w14:paraId="07CE3B83"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Título del artículo</w:t>
                                  </w:r>
                                </w:p>
                              </w:tc>
                              <w:tc>
                                <w:tcPr>
                                  <w:tcW w:w="1410" w:type="dxa"/>
                                  <w:tcBorders>
                                    <w:bottom w:val="single" w:sz="12" w:space="0" w:color="auto"/>
                                  </w:tcBorders>
                                </w:tcPr>
                                <w:p w14:paraId="0DCDB8AE" w14:textId="77777777" w:rsidR="00114637" w:rsidRPr="00114637" w:rsidRDefault="00114637" w:rsidP="008E746E">
                                  <w:pPr>
                                    <w:rPr>
                                      <w:rFonts w:ascii="Arial" w:hAnsi="Arial" w:cs="Arial"/>
                                      <w:snapToGrid w:val="0"/>
                                      <w:sz w:val="16"/>
                                      <w:szCs w:val="20"/>
                                      <w:lang w:val="es-ES"/>
                                    </w:rPr>
                                  </w:pPr>
                                </w:p>
                              </w:tc>
                            </w:tr>
                            <w:tr w:rsidR="00114637" w:rsidRPr="00114637" w14:paraId="08BBE66F" w14:textId="77777777" w:rsidTr="00114637">
                              <w:trPr>
                                <w:trHeight w:val="227"/>
                              </w:trPr>
                              <w:tc>
                                <w:tcPr>
                                  <w:tcW w:w="639" w:type="dxa"/>
                                </w:tcPr>
                                <w:p w14:paraId="3A042BD7" w14:textId="77777777" w:rsidR="00114637" w:rsidRPr="00114637" w:rsidRDefault="00114637" w:rsidP="008E746E">
                                  <w:pPr>
                                    <w:rPr>
                                      <w:rFonts w:ascii="Arial" w:hAnsi="Arial" w:cs="Arial"/>
                                      <w:snapToGrid w:val="0"/>
                                      <w:sz w:val="16"/>
                                      <w:szCs w:val="20"/>
                                      <w:lang w:val="es-ES"/>
                                    </w:rPr>
                                  </w:pPr>
                                </w:p>
                              </w:tc>
                              <w:tc>
                                <w:tcPr>
                                  <w:tcW w:w="1590" w:type="dxa"/>
                                  <w:vAlign w:val="center"/>
                                </w:tcPr>
                                <w:p w14:paraId="4D12B91C"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vertAlign w:val="superscript"/>
                                      <w:lang w:val="es-ES"/>
                                    </w:rPr>
                                    <w:t xml:space="preserve">a </w:t>
                                  </w:r>
                                  <w:r w:rsidRPr="00114637">
                                    <w:rPr>
                                      <w:rFonts w:ascii="Arial" w:hAnsi="Arial" w:cs="Arial"/>
                                      <w:snapToGrid w:val="0"/>
                                      <w:sz w:val="16"/>
                                      <w:szCs w:val="20"/>
                                      <w:lang w:val="es-ES"/>
                                    </w:rPr>
                                    <w:t>Efecto Versales</w:t>
                                  </w:r>
                                </w:p>
                              </w:tc>
                              <w:tc>
                                <w:tcPr>
                                  <w:tcW w:w="1041" w:type="dxa"/>
                                </w:tcPr>
                                <w:p w14:paraId="6254577D" w14:textId="77777777" w:rsidR="00114637" w:rsidRPr="00114637" w:rsidRDefault="00114637" w:rsidP="008E746E">
                                  <w:pPr>
                                    <w:rPr>
                                      <w:rFonts w:ascii="Arial" w:hAnsi="Arial" w:cs="Arial"/>
                                      <w:snapToGrid w:val="0"/>
                                      <w:sz w:val="16"/>
                                      <w:szCs w:val="20"/>
                                      <w:lang w:val="es-ES"/>
                                    </w:rPr>
                                  </w:pPr>
                                </w:p>
                              </w:tc>
                              <w:tc>
                                <w:tcPr>
                                  <w:tcW w:w="1410" w:type="dxa"/>
                                </w:tcPr>
                                <w:p w14:paraId="58AD3AF6" w14:textId="77777777" w:rsidR="00114637" w:rsidRPr="00114637" w:rsidRDefault="00114637" w:rsidP="008E746E">
                                  <w:pPr>
                                    <w:rPr>
                                      <w:rFonts w:ascii="Arial" w:hAnsi="Arial" w:cs="Arial"/>
                                      <w:snapToGrid w:val="0"/>
                                      <w:sz w:val="16"/>
                                      <w:szCs w:val="20"/>
                                      <w:lang w:val="es-ES"/>
                                    </w:rPr>
                                  </w:pPr>
                                </w:p>
                              </w:tc>
                            </w:tr>
                          </w:tbl>
                          <w:p w14:paraId="2B83D57D" w14:textId="1481024D" w:rsidR="00114637" w:rsidRPr="00114637" w:rsidRDefault="00032D79" w:rsidP="00032D79">
                            <w:pPr>
                              <w:rPr>
                                <w:rFonts w:ascii="Arial" w:hAnsi="Arial" w:cs="Arial"/>
                                <w:sz w:val="16"/>
                                <w:szCs w:val="20"/>
                                <w:lang w:val="es-ES"/>
                              </w:rPr>
                            </w:pPr>
                            <w:r w:rsidRPr="00032D79">
                              <w:rPr>
                                <w:rFonts w:ascii="Arial" w:hAnsi="Arial" w:cs="Arial"/>
                                <w:sz w:val="16"/>
                                <w:szCs w:val="20"/>
                                <w:lang w:val="es-ES"/>
                              </w:rPr>
                              <w:t>Fuente: Elaboración propia (2018).</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64D36" id="_x0000_t202" coordsize="21600,21600" o:spt="202" path="m,l,21600r21600,l21600,xe">
                <v:stroke joinstyle="miter"/>
                <v:path gradientshapeok="t" o:connecttype="rect"/>
              </v:shapetype>
              <v:shape id="Cuadro de texto 1" o:spid="_x0000_s1026" type="#_x0000_t202" style="position:absolute;margin-left:177.8pt;margin-top:11.95pt;width:229pt;height:316.4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" filled="f" stroked="f">
                <v:textbox>
                  <w:txbxContent>
                    <w:p w14:paraId="42F89D86" w14:textId="77777777" w:rsidR="00114637" w:rsidRPr="00114637" w:rsidRDefault="00114637" w:rsidP="00114637">
                      <w:pPr>
                        <w:pStyle w:val="ttulodetabla"/>
                        <w:jc w:val="left"/>
                        <w:rPr>
                          <w:rFonts w:ascii="Arial" w:hAnsi="Arial" w:cs="Arial"/>
                          <w:szCs w:val="20"/>
                        </w:rPr>
                      </w:pPr>
                      <w:bookmarkStart w:id="1" w:name="_GoBack"/>
                      <w:r w:rsidRPr="00114637">
                        <w:rPr>
                          <w:rFonts w:ascii="Arial" w:hAnsi="Arial" w:cs="Arial"/>
                          <w:szCs w:val="20"/>
                        </w:rPr>
                        <w:t>Tabla 1. Tamaños de letra para el manuscrito</w:t>
                      </w:r>
                    </w:p>
                    <w:tbl>
                      <w:tblPr>
                        <w:tblW w:w="4680" w:type="dxa"/>
                        <w:tblInd w:w="-72" w:type="dxa"/>
                        <w:tblLayout w:type="fixed"/>
                        <w:tblLook w:val="0000" w:firstRow="0" w:lastRow="0" w:firstColumn="0" w:lastColumn="0" w:noHBand="0" w:noVBand="0"/>
                      </w:tblPr>
                      <w:tblGrid>
                        <w:gridCol w:w="639"/>
                        <w:gridCol w:w="1590"/>
                        <w:gridCol w:w="1041"/>
                        <w:gridCol w:w="1410"/>
                      </w:tblGrid>
                      <w:tr w:rsidR="00114637" w:rsidRPr="00114637" w14:paraId="072C90A6" w14:textId="77777777" w:rsidTr="00114637">
                        <w:trPr>
                          <w:cantSplit/>
                          <w:trHeight w:val="296"/>
                        </w:trPr>
                        <w:tc>
                          <w:tcPr>
                            <w:tcW w:w="639" w:type="dxa"/>
                            <w:vMerge w:val="restart"/>
                            <w:tcBorders>
                              <w:top w:val="single" w:sz="12" w:space="0" w:color="auto"/>
                              <w:bottom w:val="single" w:sz="12" w:space="0" w:color="auto"/>
                            </w:tcBorders>
                          </w:tcPr>
                          <w:p w14:paraId="56BFF7F8" w14:textId="77777777" w:rsidR="00114637" w:rsidRPr="00114637" w:rsidRDefault="00114637" w:rsidP="008E746E">
                            <w:pPr>
                              <w:rPr>
                                <w:rFonts w:ascii="Arial" w:hAnsi="Arial" w:cs="Arial"/>
                                <w:snapToGrid w:val="0"/>
                                <w:sz w:val="14"/>
                                <w:szCs w:val="20"/>
                                <w:lang w:val="es-ES"/>
                              </w:rPr>
                            </w:pPr>
                            <w:r w:rsidRPr="00114637">
                              <w:rPr>
                                <w:rFonts w:ascii="Arial" w:hAnsi="Arial" w:cs="Arial"/>
                                <w:snapToGrid w:val="0"/>
                                <w:sz w:val="14"/>
                                <w:szCs w:val="20"/>
                                <w:lang w:val="es-ES"/>
                              </w:rPr>
                              <w:t>Tamo (pts)</w:t>
                            </w:r>
                          </w:p>
                        </w:tc>
                        <w:tc>
                          <w:tcPr>
                            <w:tcW w:w="4041" w:type="dxa"/>
                            <w:gridSpan w:val="3"/>
                            <w:tcBorders>
                              <w:top w:val="single" w:sz="12" w:space="0" w:color="auto"/>
                              <w:bottom w:val="single" w:sz="12" w:space="0" w:color="auto"/>
                            </w:tcBorders>
                            <w:vAlign w:val="center"/>
                          </w:tcPr>
                          <w:p w14:paraId="1D98BA37" w14:textId="77777777" w:rsidR="00114637" w:rsidRPr="00114637" w:rsidRDefault="00114637" w:rsidP="004E3321">
                            <w:pPr>
                              <w:rPr>
                                <w:rFonts w:ascii="Arial" w:hAnsi="Arial" w:cs="Arial"/>
                                <w:snapToGrid w:val="0"/>
                                <w:sz w:val="16"/>
                                <w:szCs w:val="20"/>
                                <w:lang w:val="es-ES"/>
                              </w:rPr>
                            </w:pPr>
                            <w:r w:rsidRPr="00114637">
                              <w:rPr>
                                <w:rFonts w:ascii="Arial" w:hAnsi="Arial" w:cs="Arial"/>
                                <w:snapToGrid w:val="0"/>
                                <w:sz w:val="16"/>
                                <w:szCs w:val="20"/>
                                <w:lang w:val="es-ES"/>
                              </w:rPr>
                              <w:t xml:space="preserve">                          Apariencia</w:t>
                            </w:r>
                          </w:p>
                        </w:tc>
                      </w:tr>
                      <w:tr w:rsidR="00114637" w:rsidRPr="00114637" w14:paraId="06EFAADD" w14:textId="77777777" w:rsidTr="00114637">
                        <w:trPr>
                          <w:cantSplit/>
                          <w:trHeight w:val="296"/>
                        </w:trPr>
                        <w:tc>
                          <w:tcPr>
                            <w:tcW w:w="639" w:type="dxa"/>
                            <w:vMerge/>
                            <w:tcBorders>
                              <w:top w:val="single" w:sz="12" w:space="0" w:color="auto"/>
                              <w:bottom w:val="single" w:sz="12" w:space="0" w:color="auto"/>
                            </w:tcBorders>
                          </w:tcPr>
                          <w:p w14:paraId="53B5DA6A" w14:textId="77777777" w:rsidR="00114637" w:rsidRPr="00114637" w:rsidRDefault="00114637" w:rsidP="008E746E">
                            <w:pPr>
                              <w:rPr>
                                <w:rFonts w:ascii="Arial" w:hAnsi="Arial" w:cs="Arial"/>
                                <w:snapToGrid w:val="0"/>
                                <w:sz w:val="16"/>
                                <w:szCs w:val="20"/>
                                <w:lang w:val="es-ES"/>
                              </w:rPr>
                            </w:pPr>
                          </w:p>
                        </w:tc>
                        <w:tc>
                          <w:tcPr>
                            <w:tcW w:w="1590" w:type="dxa"/>
                            <w:tcBorders>
                              <w:bottom w:val="single" w:sz="12" w:space="0" w:color="auto"/>
                            </w:tcBorders>
                            <w:vAlign w:val="center"/>
                          </w:tcPr>
                          <w:p w14:paraId="0288F17F"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Normal</w:t>
                            </w:r>
                          </w:p>
                        </w:tc>
                        <w:tc>
                          <w:tcPr>
                            <w:tcW w:w="1041" w:type="dxa"/>
                            <w:tcBorders>
                              <w:bottom w:val="single" w:sz="12" w:space="0" w:color="auto"/>
                            </w:tcBorders>
                            <w:vAlign w:val="center"/>
                          </w:tcPr>
                          <w:p w14:paraId="5AA55892"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Negrita</w:t>
                            </w:r>
                          </w:p>
                        </w:tc>
                        <w:tc>
                          <w:tcPr>
                            <w:tcW w:w="1410" w:type="dxa"/>
                            <w:tcBorders>
                              <w:bottom w:val="single" w:sz="12" w:space="0" w:color="auto"/>
                            </w:tcBorders>
                            <w:vAlign w:val="center"/>
                          </w:tcPr>
                          <w:p w14:paraId="1443C52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Cursiva</w:t>
                            </w:r>
                          </w:p>
                        </w:tc>
                      </w:tr>
                      <w:tr w:rsidR="00114637" w:rsidRPr="00114637" w14:paraId="051A71EE" w14:textId="77777777" w:rsidTr="00114637">
                        <w:tc>
                          <w:tcPr>
                            <w:tcW w:w="639" w:type="dxa"/>
                          </w:tcPr>
                          <w:p w14:paraId="337A8227"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10</w:t>
                            </w:r>
                          </w:p>
                        </w:tc>
                        <w:tc>
                          <w:tcPr>
                            <w:tcW w:w="1590" w:type="dxa"/>
                            <w:vAlign w:val="center"/>
                          </w:tcPr>
                          <w:p w14:paraId="7DDFEFE6"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 xml:space="preserve">Encabezados de tabla, pies de figura, referencias, notas al pie de página </w:t>
                            </w:r>
                          </w:p>
                        </w:tc>
                        <w:tc>
                          <w:tcPr>
                            <w:tcW w:w="1041" w:type="dxa"/>
                          </w:tcPr>
                          <w:p w14:paraId="130353AD" w14:textId="77777777" w:rsidR="00114637" w:rsidRPr="00114637" w:rsidRDefault="00114637" w:rsidP="008E746E">
                            <w:pPr>
                              <w:rPr>
                                <w:rFonts w:ascii="Arial" w:hAnsi="Arial" w:cs="Arial"/>
                                <w:snapToGrid w:val="0"/>
                                <w:sz w:val="16"/>
                                <w:szCs w:val="20"/>
                                <w:lang w:val="es-ES"/>
                              </w:rPr>
                            </w:pPr>
                          </w:p>
                        </w:tc>
                        <w:tc>
                          <w:tcPr>
                            <w:tcW w:w="1410" w:type="dxa"/>
                          </w:tcPr>
                          <w:p w14:paraId="01ADD6EA" w14:textId="77777777" w:rsidR="00114637" w:rsidRPr="00114637" w:rsidRDefault="00114637" w:rsidP="008E746E">
                            <w:pPr>
                              <w:rPr>
                                <w:rFonts w:ascii="Arial" w:hAnsi="Arial" w:cs="Arial"/>
                                <w:snapToGrid w:val="0"/>
                                <w:sz w:val="16"/>
                                <w:szCs w:val="20"/>
                                <w:lang w:val="es-ES"/>
                              </w:rPr>
                            </w:pPr>
                          </w:p>
                        </w:tc>
                      </w:tr>
                      <w:tr w:rsidR="00114637" w:rsidRPr="00114637" w14:paraId="35800BBC" w14:textId="77777777" w:rsidTr="00114637">
                        <w:trPr>
                          <w:trHeight w:val="284"/>
                        </w:trPr>
                        <w:tc>
                          <w:tcPr>
                            <w:tcW w:w="639" w:type="dxa"/>
                            <w:vAlign w:val="center"/>
                          </w:tcPr>
                          <w:p w14:paraId="62915D4D"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11</w:t>
                            </w:r>
                          </w:p>
                        </w:tc>
                        <w:tc>
                          <w:tcPr>
                            <w:tcW w:w="1590" w:type="dxa"/>
                            <w:vAlign w:val="center"/>
                          </w:tcPr>
                          <w:p w14:paraId="7DB53963" w14:textId="77777777" w:rsidR="00114637" w:rsidRPr="00114637" w:rsidRDefault="00114637" w:rsidP="008E746E">
                            <w:pPr>
                              <w:rPr>
                                <w:rFonts w:ascii="Arial" w:hAnsi="Arial" w:cs="Arial"/>
                                <w:snapToGrid w:val="0"/>
                                <w:sz w:val="16"/>
                                <w:szCs w:val="20"/>
                                <w:lang w:val="es-ES"/>
                              </w:rPr>
                            </w:pPr>
                          </w:p>
                        </w:tc>
                        <w:tc>
                          <w:tcPr>
                            <w:tcW w:w="1041" w:type="dxa"/>
                            <w:vAlign w:val="center"/>
                          </w:tcPr>
                          <w:p w14:paraId="2C67877F"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Resumen, AbstractPalabras Clave, Keywords</w:t>
                            </w:r>
                          </w:p>
                        </w:tc>
                        <w:tc>
                          <w:tcPr>
                            <w:tcW w:w="1410" w:type="dxa"/>
                            <w:vAlign w:val="center"/>
                          </w:tcPr>
                          <w:p w14:paraId="1AC5E8C8" w14:textId="77777777" w:rsidR="00114637" w:rsidRPr="00114637" w:rsidRDefault="00114637" w:rsidP="008E746E">
                            <w:pPr>
                              <w:rPr>
                                <w:rFonts w:ascii="Arial" w:hAnsi="Arial" w:cs="Arial"/>
                                <w:snapToGrid w:val="0"/>
                                <w:sz w:val="16"/>
                                <w:szCs w:val="20"/>
                                <w:lang w:val="es-ES"/>
                              </w:rPr>
                            </w:pPr>
                          </w:p>
                        </w:tc>
                      </w:tr>
                      <w:tr w:rsidR="00114637" w:rsidRPr="00114637" w14:paraId="030A4404" w14:textId="77777777" w:rsidTr="00114637">
                        <w:tc>
                          <w:tcPr>
                            <w:tcW w:w="639" w:type="dxa"/>
                          </w:tcPr>
                          <w:p w14:paraId="0C4F054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10</w:t>
                            </w:r>
                          </w:p>
                        </w:tc>
                        <w:tc>
                          <w:tcPr>
                            <w:tcW w:w="1590" w:type="dxa"/>
                          </w:tcPr>
                          <w:p w14:paraId="4E8AA121" w14:textId="77777777" w:rsidR="00114637" w:rsidRPr="00114637" w:rsidRDefault="00114637" w:rsidP="008E746E">
                            <w:pPr>
                              <w:rPr>
                                <w:rFonts w:ascii="Arial" w:hAnsi="Arial" w:cs="Arial"/>
                                <w:snapToGrid w:val="0"/>
                                <w:sz w:val="16"/>
                                <w:szCs w:val="20"/>
                                <w:vertAlign w:val="superscript"/>
                                <w:lang w:val="es-ES"/>
                              </w:rPr>
                            </w:pPr>
                            <w:r w:rsidRPr="00114637">
                              <w:rPr>
                                <w:rFonts w:ascii="Arial" w:hAnsi="Arial" w:cs="Arial"/>
                                <w:snapToGrid w:val="0"/>
                                <w:sz w:val="16"/>
                                <w:szCs w:val="20"/>
                                <w:lang w:val="es-ES"/>
                              </w:rPr>
                              <w:t>Afiliación de los autores, texto principal, ecuaciones,  títulos de sección</w:t>
                            </w:r>
                            <w:r w:rsidRPr="00114637">
                              <w:rPr>
                                <w:rFonts w:ascii="Arial" w:hAnsi="Arial" w:cs="Arial"/>
                                <w:snapToGrid w:val="0"/>
                                <w:sz w:val="16"/>
                                <w:szCs w:val="20"/>
                                <w:vertAlign w:val="superscript"/>
                                <w:lang w:val="es-ES"/>
                              </w:rPr>
                              <w:t xml:space="preserve"> a</w:t>
                            </w:r>
                            <w:r w:rsidRPr="00114637">
                              <w:rPr>
                                <w:rFonts w:ascii="Arial" w:hAnsi="Arial" w:cs="Arial"/>
                                <w:snapToGrid w:val="0"/>
                                <w:sz w:val="16"/>
                                <w:szCs w:val="20"/>
                                <w:lang w:val="es-ES"/>
                              </w:rPr>
                              <w:t xml:space="preserve">, </w:t>
                            </w:r>
                          </w:p>
                        </w:tc>
                        <w:tc>
                          <w:tcPr>
                            <w:tcW w:w="1041" w:type="dxa"/>
                          </w:tcPr>
                          <w:p w14:paraId="37544023" w14:textId="77777777" w:rsidR="00114637" w:rsidRPr="00114637" w:rsidRDefault="00114637" w:rsidP="008E746E">
                            <w:pPr>
                              <w:rPr>
                                <w:rFonts w:ascii="Arial" w:hAnsi="Arial" w:cs="Arial"/>
                                <w:snapToGrid w:val="0"/>
                                <w:sz w:val="16"/>
                                <w:szCs w:val="20"/>
                                <w:lang w:val="es-ES"/>
                              </w:rPr>
                            </w:pPr>
                          </w:p>
                        </w:tc>
                        <w:tc>
                          <w:tcPr>
                            <w:tcW w:w="1410" w:type="dxa"/>
                          </w:tcPr>
                          <w:p w14:paraId="362D4DB1" w14:textId="77777777" w:rsidR="00114637" w:rsidRPr="00114637" w:rsidRDefault="00114637" w:rsidP="007730C4">
                            <w:pPr>
                              <w:rPr>
                                <w:rFonts w:ascii="Arial" w:hAnsi="Arial" w:cs="Arial"/>
                                <w:snapToGrid w:val="0"/>
                                <w:sz w:val="16"/>
                                <w:szCs w:val="20"/>
                                <w:lang w:val="es-ES"/>
                              </w:rPr>
                            </w:pPr>
                            <w:r w:rsidRPr="00114637">
                              <w:rPr>
                                <w:rFonts w:ascii="Arial" w:hAnsi="Arial" w:cs="Arial"/>
                                <w:snapToGrid w:val="0"/>
                                <w:sz w:val="16"/>
                                <w:szCs w:val="20"/>
                                <w:lang w:val="es-ES"/>
                              </w:rPr>
                              <w:t>Subtítulos de Sección</w:t>
                            </w:r>
                          </w:p>
                        </w:tc>
                      </w:tr>
                      <w:tr w:rsidR="00114637" w:rsidRPr="00114637" w14:paraId="7FAA3426" w14:textId="77777777" w:rsidTr="00114637">
                        <w:trPr>
                          <w:trHeight w:val="284"/>
                        </w:trPr>
                        <w:tc>
                          <w:tcPr>
                            <w:tcW w:w="639" w:type="dxa"/>
                            <w:vAlign w:val="center"/>
                          </w:tcPr>
                          <w:p w14:paraId="3BDFF038"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12</w:t>
                            </w:r>
                          </w:p>
                        </w:tc>
                        <w:tc>
                          <w:tcPr>
                            <w:tcW w:w="1590" w:type="dxa"/>
                            <w:vAlign w:val="center"/>
                          </w:tcPr>
                          <w:p w14:paraId="190F78FA"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Nombres de autores</w:t>
                            </w:r>
                          </w:p>
                        </w:tc>
                        <w:tc>
                          <w:tcPr>
                            <w:tcW w:w="1041" w:type="dxa"/>
                          </w:tcPr>
                          <w:p w14:paraId="01A0D721" w14:textId="77777777" w:rsidR="00114637" w:rsidRPr="00114637" w:rsidRDefault="00114637" w:rsidP="008E746E">
                            <w:pPr>
                              <w:rPr>
                                <w:rFonts w:ascii="Arial" w:hAnsi="Arial" w:cs="Arial"/>
                                <w:snapToGrid w:val="0"/>
                                <w:sz w:val="16"/>
                                <w:szCs w:val="20"/>
                                <w:lang w:val="es-ES"/>
                              </w:rPr>
                            </w:pPr>
                          </w:p>
                        </w:tc>
                        <w:tc>
                          <w:tcPr>
                            <w:tcW w:w="1410" w:type="dxa"/>
                          </w:tcPr>
                          <w:p w14:paraId="1269CB55" w14:textId="77777777" w:rsidR="00114637" w:rsidRPr="00114637" w:rsidRDefault="00114637" w:rsidP="008E746E">
                            <w:pPr>
                              <w:rPr>
                                <w:rFonts w:ascii="Arial" w:hAnsi="Arial" w:cs="Arial"/>
                                <w:snapToGrid w:val="0"/>
                                <w:sz w:val="16"/>
                                <w:szCs w:val="20"/>
                                <w:lang w:val="es-ES"/>
                              </w:rPr>
                            </w:pPr>
                          </w:p>
                        </w:tc>
                      </w:tr>
                      <w:tr w:rsidR="00114637" w:rsidRPr="00114637" w14:paraId="2832A582" w14:textId="77777777" w:rsidTr="00114637">
                        <w:trPr>
                          <w:trHeight w:val="227"/>
                        </w:trPr>
                        <w:tc>
                          <w:tcPr>
                            <w:tcW w:w="639" w:type="dxa"/>
                            <w:tcBorders>
                              <w:bottom w:val="single" w:sz="12" w:space="0" w:color="auto"/>
                            </w:tcBorders>
                            <w:vAlign w:val="center"/>
                          </w:tcPr>
                          <w:p w14:paraId="3F9F8AF5"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14</w:t>
                            </w:r>
                          </w:p>
                        </w:tc>
                        <w:tc>
                          <w:tcPr>
                            <w:tcW w:w="1590" w:type="dxa"/>
                            <w:tcBorders>
                              <w:bottom w:val="single" w:sz="12" w:space="0" w:color="auto"/>
                            </w:tcBorders>
                            <w:vAlign w:val="center"/>
                          </w:tcPr>
                          <w:p w14:paraId="66A29F82" w14:textId="77777777" w:rsidR="00114637" w:rsidRPr="00114637" w:rsidRDefault="00114637" w:rsidP="008E746E">
                            <w:pPr>
                              <w:rPr>
                                <w:rFonts w:ascii="Arial" w:hAnsi="Arial" w:cs="Arial"/>
                                <w:snapToGrid w:val="0"/>
                                <w:sz w:val="16"/>
                                <w:szCs w:val="20"/>
                                <w:lang w:val="es-ES"/>
                              </w:rPr>
                            </w:pPr>
                          </w:p>
                        </w:tc>
                        <w:tc>
                          <w:tcPr>
                            <w:tcW w:w="1041" w:type="dxa"/>
                            <w:tcBorders>
                              <w:bottom w:val="single" w:sz="12" w:space="0" w:color="auto"/>
                            </w:tcBorders>
                            <w:vAlign w:val="center"/>
                          </w:tcPr>
                          <w:p w14:paraId="07CE3B83"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lang w:val="es-ES"/>
                              </w:rPr>
                              <w:t>Título del artículo</w:t>
                            </w:r>
                          </w:p>
                        </w:tc>
                        <w:tc>
                          <w:tcPr>
                            <w:tcW w:w="1410" w:type="dxa"/>
                            <w:tcBorders>
                              <w:bottom w:val="single" w:sz="12" w:space="0" w:color="auto"/>
                            </w:tcBorders>
                          </w:tcPr>
                          <w:p w14:paraId="0DCDB8AE" w14:textId="77777777" w:rsidR="00114637" w:rsidRPr="00114637" w:rsidRDefault="00114637" w:rsidP="008E746E">
                            <w:pPr>
                              <w:rPr>
                                <w:rFonts w:ascii="Arial" w:hAnsi="Arial" w:cs="Arial"/>
                                <w:snapToGrid w:val="0"/>
                                <w:sz w:val="16"/>
                                <w:szCs w:val="20"/>
                                <w:lang w:val="es-ES"/>
                              </w:rPr>
                            </w:pPr>
                          </w:p>
                        </w:tc>
                      </w:tr>
                      <w:tr w:rsidR="00114637" w:rsidRPr="00114637" w14:paraId="08BBE66F" w14:textId="77777777" w:rsidTr="00114637">
                        <w:trPr>
                          <w:trHeight w:val="227"/>
                        </w:trPr>
                        <w:tc>
                          <w:tcPr>
                            <w:tcW w:w="639" w:type="dxa"/>
                          </w:tcPr>
                          <w:p w14:paraId="3A042BD7" w14:textId="77777777" w:rsidR="00114637" w:rsidRPr="00114637" w:rsidRDefault="00114637" w:rsidP="008E746E">
                            <w:pPr>
                              <w:rPr>
                                <w:rFonts w:ascii="Arial" w:hAnsi="Arial" w:cs="Arial"/>
                                <w:snapToGrid w:val="0"/>
                                <w:sz w:val="16"/>
                                <w:szCs w:val="20"/>
                                <w:lang w:val="es-ES"/>
                              </w:rPr>
                            </w:pPr>
                          </w:p>
                        </w:tc>
                        <w:tc>
                          <w:tcPr>
                            <w:tcW w:w="1590" w:type="dxa"/>
                            <w:vAlign w:val="center"/>
                          </w:tcPr>
                          <w:p w14:paraId="4D12B91C" w14:textId="77777777" w:rsidR="00114637" w:rsidRPr="00114637" w:rsidRDefault="00114637" w:rsidP="008E746E">
                            <w:pPr>
                              <w:rPr>
                                <w:rFonts w:ascii="Arial" w:hAnsi="Arial" w:cs="Arial"/>
                                <w:snapToGrid w:val="0"/>
                                <w:sz w:val="16"/>
                                <w:szCs w:val="20"/>
                                <w:lang w:val="es-ES"/>
                              </w:rPr>
                            </w:pPr>
                            <w:r w:rsidRPr="00114637">
                              <w:rPr>
                                <w:rFonts w:ascii="Arial" w:hAnsi="Arial" w:cs="Arial"/>
                                <w:snapToGrid w:val="0"/>
                                <w:sz w:val="16"/>
                                <w:szCs w:val="20"/>
                                <w:vertAlign w:val="superscript"/>
                                <w:lang w:val="es-ES"/>
                              </w:rPr>
                              <w:t xml:space="preserve">a </w:t>
                            </w:r>
                            <w:r w:rsidRPr="00114637">
                              <w:rPr>
                                <w:rFonts w:ascii="Arial" w:hAnsi="Arial" w:cs="Arial"/>
                                <w:snapToGrid w:val="0"/>
                                <w:sz w:val="16"/>
                                <w:szCs w:val="20"/>
                                <w:lang w:val="es-ES"/>
                              </w:rPr>
                              <w:t>Efecto Versales</w:t>
                            </w:r>
                          </w:p>
                        </w:tc>
                        <w:tc>
                          <w:tcPr>
                            <w:tcW w:w="1041" w:type="dxa"/>
                          </w:tcPr>
                          <w:p w14:paraId="6254577D" w14:textId="77777777" w:rsidR="00114637" w:rsidRPr="00114637" w:rsidRDefault="00114637" w:rsidP="008E746E">
                            <w:pPr>
                              <w:rPr>
                                <w:rFonts w:ascii="Arial" w:hAnsi="Arial" w:cs="Arial"/>
                                <w:snapToGrid w:val="0"/>
                                <w:sz w:val="16"/>
                                <w:szCs w:val="20"/>
                                <w:lang w:val="es-ES"/>
                              </w:rPr>
                            </w:pPr>
                          </w:p>
                        </w:tc>
                        <w:tc>
                          <w:tcPr>
                            <w:tcW w:w="1410" w:type="dxa"/>
                          </w:tcPr>
                          <w:p w14:paraId="58AD3AF6" w14:textId="77777777" w:rsidR="00114637" w:rsidRPr="00114637" w:rsidRDefault="00114637" w:rsidP="008E746E">
                            <w:pPr>
                              <w:rPr>
                                <w:rFonts w:ascii="Arial" w:hAnsi="Arial" w:cs="Arial"/>
                                <w:snapToGrid w:val="0"/>
                                <w:sz w:val="16"/>
                                <w:szCs w:val="20"/>
                                <w:lang w:val="es-ES"/>
                              </w:rPr>
                            </w:pPr>
                          </w:p>
                        </w:tc>
                      </w:tr>
                    </w:tbl>
                    <w:p w14:paraId="2B83D57D" w14:textId="1481024D" w:rsidR="00114637" w:rsidRPr="00114637" w:rsidRDefault="00032D79" w:rsidP="00032D79">
                      <w:pPr>
                        <w:rPr>
                          <w:rFonts w:ascii="Arial" w:hAnsi="Arial" w:cs="Arial"/>
                          <w:sz w:val="16"/>
                          <w:szCs w:val="20"/>
                          <w:lang w:val="es-ES"/>
                        </w:rPr>
                      </w:pPr>
                      <w:r w:rsidRPr="00032D79">
                        <w:rPr>
                          <w:rFonts w:ascii="Arial" w:hAnsi="Arial" w:cs="Arial"/>
                          <w:sz w:val="16"/>
                          <w:szCs w:val="20"/>
                          <w:lang w:val="es-ES"/>
                        </w:rPr>
                        <w:t>Fuente: Elaboración propia (2018).</w:t>
                      </w:r>
                      <w:bookmarkEnd w:id="1"/>
                    </w:p>
                  </w:txbxContent>
                </v:textbox>
                <w10:wrap type="square"/>
              </v:shape>
            </w:pict>
          </mc:Fallback>
        </mc:AlternateContent>
      </w:r>
    </w:p>
    <w:p w14:paraId="751715F9" w14:textId="3D38E30B" w:rsidR="00594B53" w:rsidRPr="00625F70" w:rsidRDefault="00625F70" w:rsidP="00032D79">
      <w:pPr>
        <w:pStyle w:val="subtitulosM"/>
        <w:numPr>
          <w:ilvl w:val="0"/>
          <w:numId w:val="1"/>
        </w:numPr>
      </w:pPr>
      <w:r w:rsidRPr="00625F70">
        <w:t>Resultados</w:t>
      </w:r>
    </w:p>
    <w:p w14:paraId="11B2DF74" w14:textId="77777777" w:rsidR="004E3321" w:rsidRDefault="004E3321" w:rsidP="003B7CC9">
      <w:pPr>
        <w:pStyle w:val="parrafoM"/>
        <w:ind w:firstLine="0"/>
      </w:pPr>
      <w:r w:rsidRPr="004E3321">
        <w:t>Las imágenes deben estar en el formato TIFF, 600 puntos por pulgada (1 bit/muestra) para gráficos, dibujos, diagramas o tablas y 300 puntos por pulgada para fotos e imágenes en blanco y negro.</w:t>
      </w:r>
    </w:p>
    <w:p w14:paraId="1633317F" w14:textId="77777777" w:rsidR="00D73AD7" w:rsidRPr="004E3321" w:rsidRDefault="00D73AD7" w:rsidP="003B7CC9">
      <w:pPr>
        <w:pStyle w:val="subtit2M"/>
      </w:pPr>
      <w:r>
        <w:t>3.1. Figuras y tablas</w:t>
      </w:r>
    </w:p>
    <w:p w14:paraId="44FE8C22" w14:textId="34EC0032" w:rsidR="004E3321" w:rsidRPr="004E3321" w:rsidRDefault="004E3321" w:rsidP="003B7CC9">
      <w:pPr>
        <w:pStyle w:val="parrafoM"/>
        <w:ind w:firstLine="0"/>
      </w:pPr>
      <w:r w:rsidRPr="004E3321">
        <w:t xml:space="preserve">Ubique las figures y tablas en la parte superior e inferior de las columnas. Evite ponerlas en el medio de las columnas. Figuras y tablas grandes pueden abarcar ambas columnas. Los títulos de las figuras deben estar debajo de ellas; los nombres y encabezados de las tablas deben estar </w:t>
      </w:r>
      <w:r w:rsidRPr="004E3321">
        <w:lastRenderedPageBreak/>
        <w:t xml:space="preserve">arriba de las mismas. Evite poner las figuras y tablas antes de mencionarlas por primera vez en el texto. </w:t>
      </w:r>
    </w:p>
    <w:p w14:paraId="7452DAA0" w14:textId="77777777" w:rsidR="00594B53" w:rsidRDefault="004E3321" w:rsidP="003B7CC9">
      <w:pPr>
        <w:pStyle w:val="parrafoM"/>
        <w:ind w:firstLine="0"/>
      </w:pPr>
      <w:r w:rsidRPr="004E3321">
        <w:t>Las etiquetas de los ejes en las figuras frecuentemente son la fuente de confusión. Trate de usar las palabras y no símbolos. Por ejemplo, escriba “Magnetización” o “Magnetización M” en vez de nada más “M”. Ponga las unidades en los paréntesis. No etiquete los ejes nada más con las unidades. Como en la Fig. 1, por ejemplo, escriba “Magnetización (A/m)” o “Magnetizaci</w:t>
      </w:r>
      <w:r w:rsidR="00004CF9">
        <w:t>ón (A m-1)”, y no nada más (A m-</w:t>
      </w:r>
      <w:r w:rsidRPr="004E3321">
        <w:t>1). No etiquete los ejes con razones de cantidades o unidades. Por ejemplo, escriba “Temperatura (K)”, y no “Temperatura/K”.</w:t>
      </w:r>
    </w:p>
    <w:p w14:paraId="299A2A02" w14:textId="77777777" w:rsidR="00D73AD7" w:rsidRPr="00A0036F" w:rsidRDefault="00D73AD7" w:rsidP="003B7CC9">
      <w:pPr>
        <w:tabs>
          <w:tab w:val="left" w:pos="340"/>
        </w:tabs>
        <w:rPr>
          <w:lang w:val="es-ES"/>
        </w:rPr>
      </w:pPr>
      <w:r>
        <w:rPr>
          <w:snapToGrid w:val="0"/>
          <w:lang w:val="es-ES"/>
        </w:rPr>
        <w:tab/>
      </w:r>
      <w:r w:rsidRPr="00F00D2C">
        <w:rPr>
          <w:noProof/>
          <w:snapToGrid w:val="0"/>
          <w:lang w:eastAsia="es-MX"/>
        </w:rPr>
        <w:drawing>
          <wp:inline distT="0" distB="0" distL="0" distR="0" wp14:anchorId="5903557B" wp14:editId="6FF337FB">
            <wp:extent cx="2876550" cy="2187129"/>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969" cy="2189728"/>
                    </a:xfrm>
                    <a:prstGeom prst="rect">
                      <a:avLst/>
                    </a:prstGeom>
                    <a:noFill/>
                    <a:ln>
                      <a:noFill/>
                    </a:ln>
                  </pic:spPr>
                </pic:pic>
              </a:graphicData>
            </a:graphic>
          </wp:inline>
        </w:drawing>
      </w:r>
    </w:p>
    <w:p w14:paraId="1A4A4833" w14:textId="5623F200" w:rsidR="00D73AD7" w:rsidRPr="000971CF" w:rsidRDefault="00D73AD7" w:rsidP="003B7CC9">
      <w:pPr>
        <w:pStyle w:val="piedefigura"/>
        <w:jc w:val="both"/>
        <w:rPr>
          <w:rFonts w:ascii="Arial" w:hAnsi="Arial" w:cs="Arial"/>
          <w:sz w:val="18"/>
        </w:rPr>
      </w:pPr>
      <w:r w:rsidRPr="000971CF">
        <w:rPr>
          <w:rFonts w:ascii="Arial" w:hAnsi="Arial" w:cs="Arial"/>
          <w:b/>
        </w:rPr>
        <w:t>Figura 1</w:t>
      </w:r>
      <w:r w:rsidRPr="000971CF">
        <w:rPr>
          <w:rFonts w:ascii="Arial" w:hAnsi="Arial" w:cs="Arial"/>
        </w:rPr>
        <w:t>.  Magnetización en función del campo aplicado Note como el título es centrado en la columna</w:t>
      </w:r>
      <w:r w:rsidR="00910D6C" w:rsidRPr="000971CF">
        <w:rPr>
          <w:rFonts w:ascii="Arial" w:hAnsi="Arial" w:cs="Arial"/>
        </w:rPr>
        <w:t>. Fuente: Elaboración propia (2018).</w:t>
      </w:r>
    </w:p>
    <w:p w14:paraId="2EC08C38" w14:textId="77777777" w:rsidR="00D73AD7" w:rsidRPr="00D73AD7" w:rsidRDefault="00D73AD7" w:rsidP="003B7CC9">
      <w:pPr>
        <w:tabs>
          <w:tab w:val="left" w:pos="340"/>
        </w:tabs>
        <w:jc w:val="both"/>
        <w:rPr>
          <w:rFonts w:ascii="Arial" w:hAnsi="Arial" w:cs="Arial"/>
          <w:snapToGrid w:val="0"/>
          <w:lang w:val="es-ES"/>
        </w:rPr>
      </w:pPr>
    </w:p>
    <w:p w14:paraId="2BD002F5" w14:textId="73DA1E89" w:rsidR="00D73AD7" w:rsidRDefault="00D73AD7" w:rsidP="003B7CC9">
      <w:pPr>
        <w:pStyle w:val="parrafoM"/>
        <w:ind w:firstLine="0"/>
        <w:rPr>
          <w:snapToGrid w:val="0"/>
          <w:lang w:val="es-ES"/>
        </w:rPr>
      </w:pPr>
      <w:r w:rsidRPr="00D73AD7">
        <w:rPr>
          <w:snapToGrid w:val="0"/>
          <w:lang w:val="es-ES"/>
        </w:rPr>
        <w:t>Los multiplicadores pueden ser especialmente confusos. Escriba “Magnetización (kA/m) o “Magnetización (10</w:t>
      </w:r>
      <w:r w:rsidRPr="00D73AD7">
        <w:rPr>
          <w:snapToGrid w:val="0"/>
          <w:vertAlign w:val="superscript"/>
          <w:lang w:val="es-ES"/>
        </w:rPr>
        <w:t>3</w:t>
      </w:r>
      <w:r w:rsidRPr="00D73AD7">
        <w:rPr>
          <w:snapToGrid w:val="0"/>
          <w:lang w:val="es-ES"/>
        </w:rPr>
        <w:t xml:space="preserve"> A/m)”. No escriba “Magnetización (A/m</w:t>
      </w:r>
      <w:r w:rsidR="00114637" w:rsidRPr="00D73AD7">
        <w:rPr>
          <w:snapToGrid w:val="0"/>
          <w:lang w:val="es-ES"/>
        </w:rPr>
        <w:t>) 1000</w:t>
      </w:r>
      <w:r w:rsidRPr="00D73AD7">
        <w:rPr>
          <w:snapToGrid w:val="0"/>
          <w:lang w:val="es-ES"/>
        </w:rPr>
        <w:t xml:space="preserve">” porque el lector no sabe si el máximo valor del eje es 16000 A/m o 0.016 A/m. Las etiquetas de las figuras deben ser </w:t>
      </w:r>
      <w:r w:rsidRPr="00D73AD7">
        <w:rPr>
          <w:snapToGrid w:val="0"/>
          <w:lang w:val="es-ES"/>
        </w:rPr>
        <w:lastRenderedPageBreak/>
        <w:t>legibles, aproximadamente con la letra de 10 puntos.</w:t>
      </w:r>
    </w:p>
    <w:p w14:paraId="660E36D6" w14:textId="77777777" w:rsidR="00D73AD7" w:rsidRDefault="00D73AD7" w:rsidP="003B7CC9">
      <w:pPr>
        <w:pStyle w:val="parrafoM"/>
        <w:ind w:firstLine="0"/>
        <w:rPr>
          <w:snapToGrid w:val="0"/>
          <w:lang w:val="es-ES"/>
        </w:rPr>
      </w:pPr>
    </w:p>
    <w:p w14:paraId="4A5A94AC" w14:textId="77777777" w:rsidR="00D73AD7" w:rsidRPr="004E3321" w:rsidRDefault="00D73AD7" w:rsidP="003B7CC9">
      <w:pPr>
        <w:pStyle w:val="subtit2M"/>
      </w:pPr>
      <w:r>
        <w:t>3.2. Ecuaciones</w:t>
      </w:r>
    </w:p>
    <w:p w14:paraId="100657AA" w14:textId="19558546" w:rsidR="00D73AD7" w:rsidRPr="00D73AD7" w:rsidRDefault="00D73AD7" w:rsidP="003B7CC9">
      <w:pPr>
        <w:pStyle w:val="parrafoM"/>
        <w:ind w:firstLine="0"/>
        <w:rPr>
          <w:snapToGrid w:val="0"/>
          <w:lang w:val="es-ES"/>
        </w:rPr>
      </w:pPr>
      <w:r w:rsidRPr="00D73AD7">
        <w:rPr>
          <w:snapToGrid w:val="0"/>
          <w:lang w:val="es-ES"/>
        </w:rPr>
        <w:t xml:space="preserve">Las ecuaciones deben ser enumeradas con el número apareciendo en paréntesis redondos a la derecha de la ecuación con el margen adecuado, como se muestra en (1). Para hacer la ecuación más compacta, puede usar </w:t>
      </w:r>
      <w:r w:rsidR="001B4CC3">
        <w:rPr>
          <w:snapToGrid w:val="0"/>
          <w:lang w:val="es-ES"/>
        </w:rPr>
        <w:t>la diagonal (/), la función exp</w:t>
      </w:r>
      <w:r w:rsidRPr="00D73AD7">
        <w:rPr>
          <w:snapToGrid w:val="0"/>
          <w:lang w:val="es-ES"/>
        </w:rPr>
        <w:t xml:space="preserve">, exponentes apropiados. Use raya larga en vez de usar </w:t>
      </w:r>
      <w:r w:rsidR="007B42D8" w:rsidRPr="00D73AD7">
        <w:rPr>
          <w:snapToGrid w:val="0"/>
          <w:lang w:val="es-ES"/>
        </w:rPr>
        <w:t>guion</w:t>
      </w:r>
      <w:r w:rsidRPr="00D73AD7">
        <w:rPr>
          <w:snapToGrid w:val="0"/>
          <w:lang w:val="es-ES"/>
        </w:rPr>
        <w:t xml:space="preserve"> como el signo menos. Use los paréntesis para evitar ambigüedades en el denominador. Cuando una ecuación es parte de una oración, escriba punto después de la ecuación o enciérrela en comas, como se muestra en</w:t>
      </w:r>
    </w:p>
    <w:p w14:paraId="5E5DCBAE" w14:textId="00E69F95" w:rsidR="00D73AD7" w:rsidRPr="00D73AD7" w:rsidRDefault="00D73AD7" w:rsidP="003B7CC9">
      <w:pPr>
        <w:pStyle w:val="parrafoM"/>
        <w:ind w:firstLine="0"/>
        <w:rPr>
          <w:snapToGrid w:val="0"/>
          <w:lang w:val="es-ES"/>
        </w:rPr>
      </w:pPr>
      <w:r w:rsidRPr="007B42D8">
        <w:rPr>
          <w:i/>
          <w:snapToGrid w:val="0"/>
          <w:lang w:val="es-ES"/>
        </w:rPr>
        <w:t xml:space="preserve">  A + B = C</w:t>
      </w:r>
      <w:r w:rsidRPr="00D73AD7">
        <w:rPr>
          <w:snapToGrid w:val="0"/>
          <w:lang w:val="es-ES"/>
        </w:rPr>
        <w:t xml:space="preserve">.                                  </w:t>
      </w:r>
    </w:p>
    <w:p w14:paraId="4F5BB185" w14:textId="77777777" w:rsidR="00D73AD7" w:rsidRDefault="00D73AD7" w:rsidP="003B7CC9">
      <w:pPr>
        <w:pStyle w:val="parrafoM"/>
        <w:ind w:firstLine="0"/>
        <w:rPr>
          <w:snapToGrid w:val="0"/>
          <w:lang w:val="es-ES"/>
        </w:rPr>
      </w:pPr>
      <w:r w:rsidRPr="00D73AD7">
        <w:rPr>
          <w:snapToGrid w:val="0"/>
          <w:lang w:val="es-ES"/>
        </w:rPr>
        <w:t>Asegúrese que todos los símbolos de la ecuación fueron definidos antes de la aparición de la ecuación en el texto o inmediatamente después. Escriba con letras cursivas las variables (T puede significar la temperatura, sin embargo, T es la unidad de medición tesla).</w:t>
      </w:r>
    </w:p>
    <w:p w14:paraId="0BB616F5" w14:textId="77777777" w:rsidR="009D1B12" w:rsidRDefault="009D1B12" w:rsidP="003B7CC9">
      <w:pPr>
        <w:pStyle w:val="parrafoM"/>
        <w:ind w:firstLine="0"/>
        <w:rPr>
          <w:snapToGrid w:val="0"/>
          <w:lang w:val="es-ES"/>
        </w:rPr>
      </w:pPr>
    </w:p>
    <w:p w14:paraId="639B6E19" w14:textId="77777777" w:rsidR="009D1B12" w:rsidRDefault="009D1B12" w:rsidP="003B7CC9">
      <w:pPr>
        <w:pStyle w:val="subtit2M"/>
        <w:rPr>
          <w:snapToGrid w:val="0"/>
          <w:lang w:val="es-ES"/>
        </w:rPr>
      </w:pPr>
      <w:r>
        <w:rPr>
          <w:snapToGrid w:val="0"/>
          <w:lang w:val="es-ES"/>
        </w:rPr>
        <w:t>3.3. Referencias</w:t>
      </w:r>
    </w:p>
    <w:p w14:paraId="5CDB9EA8" w14:textId="483FF0B4" w:rsidR="009D1B12" w:rsidRPr="009D1B12" w:rsidRDefault="009D1B12" w:rsidP="003B7CC9">
      <w:pPr>
        <w:pStyle w:val="parrafoM"/>
        <w:ind w:firstLine="0"/>
        <w:rPr>
          <w:snapToGrid w:val="0"/>
          <w:lang w:val="es-ES"/>
        </w:rPr>
      </w:pPr>
      <w:r>
        <w:rPr>
          <w:snapToGrid w:val="0"/>
          <w:lang w:val="es-ES"/>
        </w:rPr>
        <w:t xml:space="preserve">Usar formato APA 6ta edición. </w:t>
      </w:r>
      <w:r w:rsidRPr="009D1B12">
        <w:rPr>
          <w:snapToGrid w:val="0"/>
          <w:lang w:val="es-ES"/>
        </w:rPr>
        <w:t xml:space="preserve">Cuando cite una referencia en el texto, encierre </w:t>
      </w:r>
      <w:r>
        <w:rPr>
          <w:snapToGrid w:val="0"/>
          <w:lang w:val="es-ES"/>
        </w:rPr>
        <w:t>entre paréntesis los autores</w:t>
      </w:r>
      <w:r w:rsidRPr="009D1B12">
        <w:rPr>
          <w:snapToGrid w:val="0"/>
          <w:lang w:val="es-ES"/>
        </w:rPr>
        <w:t xml:space="preserve">, por ejemplo </w:t>
      </w:r>
      <w:r>
        <w:rPr>
          <w:snapToGrid w:val="0"/>
          <w:lang w:val="es-ES"/>
        </w:rPr>
        <w:t>(</w:t>
      </w:r>
      <w:r w:rsidRPr="009D1B12">
        <w:rPr>
          <w:rFonts w:eastAsia="Times New Roman"/>
          <w:lang w:eastAsia="es-MX"/>
        </w:rPr>
        <w:t xml:space="preserve">Dural, </w:t>
      </w:r>
      <w:r w:rsidRPr="009D1B12">
        <w:rPr>
          <w:rFonts w:eastAsia="Times New Roman"/>
          <w:i/>
          <w:lang w:eastAsia="es-MX"/>
        </w:rPr>
        <w:t>et al</w:t>
      </w:r>
      <w:r w:rsidRPr="009D1B12">
        <w:rPr>
          <w:rFonts w:eastAsia="Times New Roman"/>
          <w:lang w:eastAsia="es-MX"/>
        </w:rPr>
        <w:t>, 2012</w:t>
      </w:r>
      <w:r>
        <w:rPr>
          <w:rFonts w:ascii="Times New Roman" w:eastAsia="Times New Roman" w:hAnsi="Times New Roman"/>
          <w:lang w:eastAsia="es-MX"/>
        </w:rPr>
        <w:t>)</w:t>
      </w:r>
      <w:r w:rsidRPr="009D1B12">
        <w:rPr>
          <w:snapToGrid w:val="0"/>
          <w:lang w:val="es-ES"/>
        </w:rPr>
        <w:t xml:space="preserve">. El punto al final de la oración sigue después del </w:t>
      </w:r>
      <w:r>
        <w:rPr>
          <w:snapToGrid w:val="0"/>
          <w:lang w:val="es-ES"/>
        </w:rPr>
        <w:t>paréntesis</w:t>
      </w:r>
      <w:r w:rsidRPr="009D1B12">
        <w:rPr>
          <w:snapToGrid w:val="0"/>
          <w:lang w:val="es-ES"/>
        </w:rPr>
        <w:t xml:space="preserve">. </w:t>
      </w:r>
      <w:r>
        <w:rPr>
          <w:snapToGrid w:val="0"/>
          <w:lang w:val="es-ES"/>
        </w:rPr>
        <w:t>A</w:t>
      </w:r>
      <w:r w:rsidRPr="009D1B12">
        <w:rPr>
          <w:snapToGrid w:val="0"/>
          <w:lang w:val="es-ES"/>
        </w:rPr>
        <w:t>l in</w:t>
      </w:r>
      <w:r>
        <w:rPr>
          <w:snapToGrid w:val="0"/>
          <w:lang w:val="es-ES"/>
        </w:rPr>
        <w:t xml:space="preserve">cluir al autor en la oración hacerlo de la siguiente forma: </w:t>
      </w:r>
      <w:r w:rsidRPr="009D1B12">
        <w:rPr>
          <w:snapToGrid w:val="0"/>
          <w:lang w:val="es-ES"/>
        </w:rPr>
        <w:t>“</w:t>
      </w:r>
      <w:r w:rsidR="007B42D8">
        <w:rPr>
          <w:snapToGrid w:val="0"/>
          <w:lang w:val="es-ES"/>
        </w:rPr>
        <w:t>De acuerdo con Dura</w:t>
      </w:r>
      <w:r w:rsidR="00E666F4">
        <w:rPr>
          <w:snapToGrid w:val="0"/>
          <w:lang w:val="es-ES"/>
        </w:rPr>
        <w:t xml:space="preserve"> et al, (2012) un artículo científico </w:t>
      </w:r>
      <w:r w:rsidR="007B42D8">
        <w:rPr>
          <w:snapToGrid w:val="0"/>
          <w:lang w:val="es-ES"/>
        </w:rPr>
        <w:t>debe…</w:t>
      </w:r>
      <w:r w:rsidRPr="009D1B12">
        <w:rPr>
          <w:snapToGrid w:val="0"/>
          <w:lang w:val="es-ES"/>
        </w:rPr>
        <w:t>”.</w:t>
      </w:r>
    </w:p>
    <w:p w14:paraId="70626A3F" w14:textId="624830FC" w:rsidR="009D1B12" w:rsidRPr="00D73AD7" w:rsidRDefault="009D1B12" w:rsidP="003B7CC9">
      <w:pPr>
        <w:pStyle w:val="parrafoM"/>
        <w:ind w:firstLine="0"/>
        <w:rPr>
          <w:snapToGrid w:val="0"/>
          <w:lang w:val="es-ES"/>
        </w:rPr>
      </w:pPr>
      <w:r w:rsidRPr="009D1B12">
        <w:rPr>
          <w:snapToGrid w:val="0"/>
          <w:lang w:val="es-ES"/>
        </w:rPr>
        <w:t xml:space="preserve">Enumere las notas al pie de página por separado como un superíndice. Coloque la </w:t>
      </w:r>
      <w:r w:rsidRPr="009D1B12">
        <w:rPr>
          <w:snapToGrid w:val="0"/>
          <w:lang w:val="es-ES"/>
        </w:rPr>
        <w:lastRenderedPageBreak/>
        <w:t>nota al pie de página en la parte inferior de la columna donde fue citada la misma. Use letras para notas al pie de pági</w:t>
      </w:r>
      <w:r w:rsidR="000971CF">
        <w:rPr>
          <w:snapToGrid w:val="0"/>
          <w:lang w:val="es-ES"/>
        </w:rPr>
        <w:t>na de las tablas (ver la Tabla 1</w:t>
      </w:r>
      <w:r w:rsidRPr="009D1B12">
        <w:rPr>
          <w:snapToGrid w:val="0"/>
          <w:lang w:val="es-ES"/>
        </w:rPr>
        <w:t>).</w:t>
      </w:r>
    </w:p>
    <w:p w14:paraId="0A92DD37" w14:textId="77777777" w:rsidR="00D73AD7" w:rsidRDefault="00D73AD7" w:rsidP="003B7CC9">
      <w:pPr>
        <w:pStyle w:val="parrafoM"/>
        <w:ind w:firstLine="0"/>
      </w:pPr>
    </w:p>
    <w:p w14:paraId="3F3D30DE" w14:textId="77777777" w:rsidR="00D73AD7" w:rsidRPr="00625F70" w:rsidRDefault="00D73AD7" w:rsidP="003B7CC9">
      <w:pPr>
        <w:pStyle w:val="subtitulosM"/>
        <w:numPr>
          <w:ilvl w:val="0"/>
          <w:numId w:val="1"/>
        </w:numPr>
        <w:ind w:firstLine="0"/>
      </w:pPr>
      <w:r>
        <w:t>Discusión</w:t>
      </w:r>
    </w:p>
    <w:p w14:paraId="29887CBB" w14:textId="77777777" w:rsidR="00D73AD7" w:rsidRPr="00D73AD7" w:rsidRDefault="00D73AD7" w:rsidP="003B7CC9">
      <w:pPr>
        <w:pStyle w:val="parrafoM"/>
        <w:ind w:firstLine="0"/>
      </w:pPr>
      <w:r w:rsidRPr="00D73AD7">
        <w:t xml:space="preserve">Use cualquiera de los dos sistemas de unidades SI (MKS) o CGS para las unidades primarias. (Use de preferencia el sistema de unidades SI). Unidades Inglesas pueden ser usadas como unidades secundarias (en paréntesis) en los artículos de almacenaje de datos. Por ejemplo, escriba “15 Gb/cm2 (100 Gb/in2).” Una excepción es cuando las unidades Inglesas son usadas como unidades de comercio, como “disco de 3.5 pulgadas” </w:t>
      </w:r>
    </w:p>
    <w:p w14:paraId="7425E1BB" w14:textId="77777777" w:rsidR="00D73AD7" w:rsidRDefault="00D73AD7" w:rsidP="003B7CC9">
      <w:pPr>
        <w:pStyle w:val="parrafoM"/>
        <w:ind w:firstLine="0"/>
      </w:pPr>
      <w:r w:rsidRPr="00D73AD7">
        <w:t>Evite combinar las unidades SI y CGS, como por ejemplo, expresar la corriente en amperes y el campo magnético en oerstedes. Frecuentemente esto conduce a las confusiones porque las ecuaciones no se balancean dimensionalmente. Si usted debe mezclar las unidades, especifique claramente las unidades para cada cantidad que usa en una ecuación</w:t>
      </w:r>
      <w:r>
        <w:t>.</w:t>
      </w:r>
    </w:p>
    <w:p w14:paraId="6C51ADEE" w14:textId="77777777" w:rsidR="00D73AD7" w:rsidRPr="00D73AD7" w:rsidRDefault="00D73AD7" w:rsidP="003B7CC9">
      <w:pPr>
        <w:pStyle w:val="parrafoM"/>
        <w:ind w:firstLine="0"/>
        <w:rPr>
          <w:b/>
        </w:rPr>
      </w:pPr>
    </w:p>
    <w:p w14:paraId="148A6BFD" w14:textId="77777777" w:rsidR="00625F70" w:rsidRPr="00625F70" w:rsidRDefault="00625F70" w:rsidP="003B7CC9">
      <w:pPr>
        <w:pStyle w:val="subtitulosM"/>
        <w:numPr>
          <w:ilvl w:val="0"/>
          <w:numId w:val="1"/>
        </w:numPr>
        <w:ind w:firstLine="0"/>
      </w:pPr>
      <w:r w:rsidRPr="00625F70">
        <w:t>Conclusiones</w:t>
      </w:r>
    </w:p>
    <w:p w14:paraId="1D5D8B60" w14:textId="77777777" w:rsidR="00625F70" w:rsidRDefault="00045A65" w:rsidP="003B7CC9">
      <w:pPr>
        <w:pStyle w:val="parrafoM"/>
        <w:ind w:firstLine="0"/>
      </w:pPr>
      <w:r w:rsidRPr="00045A65">
        <w:t>Cuando la frase entre paréntesis se encuentra al final de una oración, el punto final se escribe fuera del paréntesis (como por ejemplo). (Cuando la oración completa se encuentra entre paréntesis, escriba el punto final dentro del paréntesis.)</w:t>
      </w:r>
      <w:r>
        <w:t>.</w:t>
      </w:r>
    </w:p>
    <w:p w14:paraId="28B899C6" w14:textId="77777777" w:rsidR="00625F70" w:rsidRDefault="00625F70" w:rsidP="003B7CC9">
      <w:pPr>
        <w:pStyle w:val="parrafoM"/>
        <w:ind w:firstLine="0"/>
      </w:pPr>
    </w:p>
    <w:p w14:paraId="4CF007BD" w14:textId="77777777" w:rsidR="00625F70" w:rsidRDefault="00625F70" w:rsidP="003B7CC9">
      <w:pPr>
        <w:pStyle w:val="subtitulosM"/>
      </w:pPr>
      <w:r>
        <w:t>Referencias</w:t>
      </w:r>
    </w:p>
    <w:p w14:paraId="3C7E2CF8" w14:textId="77777777" w:rsidR="00032D79" w:rsidRDefault="003A5FD8" w:rsidP="00032D79">
      <w:pPr>
        <w:pStyle w:val="referenciasM"/>
        <w:rPr>
          <w:lang w:val="en-US"/>
        </w:rPr>
      </w:pPr>
      <w:r w:rsidRPr="003A5FD8">
        <w:lastRenderedPageBreak/>
        <w:t>Durall, E., Gro</w:t>
      </w:r>
      <w:r w:rsidR="007B42D8">
        <w:t>s, B., Maina, M., Johnson, L. &amp;</w:t>
      </w:r>
      <w:r w:rsidRPr="003A5FD8">
        <w:t xml:space="preserve">Adams, S. (2012). Perspectivas            tecnológicas: educación superior en Iberoamérica 2012-2017. </w:t>
      </w:r>
      <w:r w:rsidRPr="00032D79">
        <w:rPr>
          <w:lang w:val="en-US"/>
        </w:rPr>
        <w:t>Austin, Texas: The New Media Consortium.</w:t>
      </w:r>
    </w:p>
    <w:p w14:paraId="6A3AF252" w14:textId="6AF10C9F" w:rsidR="00594B53" w:rsidRPr="00032D79" w:rsidRDefault="003A5FD8" w:rsidP="00032D79">
      <w:pPr>
        <w:pStyle w:val="referenciasM"/>
        <w:rPr>
          <w:lang w:val="en-US"/>
        </w:rPr>
      </w:pPr>
      <w:r w:rsidRPr="00032D79">
        <w:rPr>
          <w:lang w:val="en-US"/>
        </w:rPr>
        <w:t>Hevner, A. R., March, S. T., Park, J., &amp; Ram, S. (2004). Design science research in information systems. Management Information Systems Quarterly, 28(1), 75-105.</w:t>
      </w:r>
    </w:p>
    <w:p w14:paraId="726F15F1" w14:textId="77777777" w:rsidR="00594B53" w:rsidRPr="00032D79" w:rsidRDefault="00594B53" w:rsidP="00625F70">
      <w:pPr>
        <w:pStyle w:val="referenciasM"/>
        <w:rPr>
          <w:sz w:val="24"/>
          <w:lang w:val="en-US"/>
        </w:rPr>
      </w:pPr>
    </w:p>
    <w:p w14:paraId="2AA9BCCE" w14:textId="77777777" w:rsidR="00594B53" w:rsidRPr="00032D79" w:rsidRDefault="00594B53" w:rsidP="00625F70">
      <w:pPr>
        <w:pStyle w:val="referenciasM"/>
        <w:rPr>
          <w:sz w:val="24"/>
          <w:lang w:val="en-US"/>
        </w:rPr>
      </w:pPr>
    </w:p>
    <w:p w14:paraId="4CBD0739" w14:textId="77777777" w:rsidR="00594B53" w:rsidRPr="00032D79" w:rsidRDefault="00594B53" w:rsidP="00625F70">
      <w:pPr>
        <w:pStyle w:val="referenciasM"/>
        <w:rPr>
          <w:sz w:val="24"/>
          <w:lang w:val="en-US"/>
        </w:rPr>
      </w:pPr>
    </w:p>
    <w:p w14:paraId="0ACAEE20" w14:textId="77777777" w:rsidR="00594B53" w:rsidRPr="00032D79" w:rsidRDefault="00594B53" w:rsidP="00625F70">
      <w:pPr>
        <w:pStyle w:val="referenciasM"/>
        <w:rPr>
          <w:sz w:val="24"/>
          <w:lang w:val="en-US"/>
        </w:rPr>
      </w:pPr>
    </w:p>
    <w:sectPr w:rsidR="00594B53" w:rsidRPr="00032D79" w:rsidSect="00D90CBE">
      <w:type w:val="continuous"/>
      <w:pgSz w:w="12240" w:h="15840"/>
      <w:pgMar w:top="1440" w:right="1191" w:bottom="1440" w:left="119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B7628"/>
    <w:multiLevelType w:val="multilevel"/>
    <w:tmpl w:val="5064A146"/>
    <w:lvl w:ilvl="0">
      <w:start w:val="1"/>
      <w:numFmt w:val="decimal"/>
      <w:lvlText w:val="%1."/>
      <w:lvlJc w:val="left"/>
      <w:pPr>
        <w:ind w:left="360" w:hanging="360"/>
      </w:pPr>
      <w:rPr>
        <w:rFonts w:hint="default"/>
      </w:rPr>
    </w:lvl>
    <w:lvl w:ilvl="1">
      <w:start w:val="2"/>
      <w:numFmt w:val="decimal"/>
      <w:isLgl/>
      <w:lvlText w:val="%1.%2."/>
      <w:lvlJc w:val="left"/>
      <w:pPr>
        <w:ind w:left="1174"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7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CC"/>
    <w:rsid w:val="00004CF9"/>
    <w:rsid w:val="00032D79"/>
    <w:rsid w:val="00045A65"/>
    <w:rsid w:val="000971CF"/>
    <w:rsid w:val="00114637"/>
    <w:rsid w:val="0012764C"/>
    <w:rsid w:val="001B4CC3"/>
    <w:rsid w:val="00216D88"/>
    <w:rsid w:val="00255121"/>
    <w:rsid w:val="00261B33"/>
    <w:rsid w:val="002829C9"/>
    <w:rsid w:val="003A5FD8"/>
    <w:rsid w:val="003B7CC9"/>
    <w:rsid w:val="003E30F2"/>
    <w:rsid w:val="004155CC"/>
    <w:rsid w:val="00431366"/>
    <w:rsid w:val="0047226E"/>
    <w:rsid w:val="004E3321"/>
    <w:rsid w:val="004F167A"/>
    <w:rsid w:val="00594B53"/>
    <w:rsid w:val="00625F70"/>
    <w:rsid w:val="0068579F"/>
    <w:rsid w:val="006D6300"/>
    <w:rsid w:val="007B42D8"/>
    <w:rsid w:val="00857203"/>
    <w:rsid w:val="00910D6C"/>
    <w:rsid w:val="009D1B12"/>
    <w:rsid w:val="009E505F"/>
    <w:rsid w:val="009E7CC1"/>
    <w:rsid w:val="009F4EA0"/>
    <w:rsid w:val="00A322B5"/>
    <w:rsid w:val="00A73F64"/>
    <w:rsid w:val="00AF348F"/>
    <w:rsid w:val="00B6368A"/>
    <w:rsid w:val="00CE24EF"/>
    <w:rsid w:val="00D73AD7"/>
    <w:rsid w:val="00D90CBE"/>
    <w:rsid w:val="00DC7699"/>
    <w:rsid w:val="00E36616"/>
    <w:rsid w:val="00E666F4"/>
    <w:rsid w:val="00E73124"/>
    <w:rsid w:val="00E96A2D"/>
    <w:rsid w:val="00F5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9076"/>
  <w15:chartTrackingRefBased/>
  <w15:docId w15:val="{01412CEA-F13E-420A-A053-36A8235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M">
    <w:name w:val="TituloM"/>
    <w:basedOn w:val="Normal"/>
    <w:link w:val="TituloMCar"/>
    <w:qFormat/>
    <w:rsid w:val="00AF348F"/>
    <w:pPr>
      <w:jc w:val="center"/>
    </w:pPr>
    <w:rPr>
      <w:rFonts w:ascii="Arial" w:hAnsi="Arial" w:cs="Arial"/>
      <w:b/>
      <w:sz w:val="28"/>
    </w:rPr>
  </w:style>
  <w:style w:type="paragraph" w:styleId="Sinespaciado">
    <w:name w:val="No Spacing"/>
    <w:link w:val="SinespaciadoCar"/>
    <w:uiPriority w:val="1"/>
    <w:qFormat/>
    <w:rsid w:val="00AF348F"/>
    <w:pPr>
      <w:spacing w:after="0" w:line="240" w:lineRule="auto"/>
    </w:pPr>
  </w:style>
  <w:style w:type="character" w:customStyle="1" w:styleId="TituloMCar">
    <w:name w:val="TituloM Car"/>
    <w:basedOn w:val="Fuentedeprrafopredeter"/>
    <w:link w:val="TituloM"/>
    <w:rsid w:val="00AF348F"/>
    <w:rPr>
      <w:rFonts w:ascii="Arial" w:hAnsi="Arial" w:cs="Arial"/>
      <w:b/>
      <w:sz w:val="28"/>
    </w:rPr>
  </w:style>
  <w:style w:type="paragraph" w:customStyle="1" w:styleId="Autor">
    <w:name w:val="Autor"/>
    <w:basedOn w:val="Sinespaciado"/>
    <w:link w:val="AutorCar"/>
    <w:qFormat/>
    <w:rsid w:val="00AF348F"/>
    <w:pPr>
      <w:jc w:val="center"/>
    </w:pPr>
    <w:rPr>
      <w:rFonts w:ascii="Arial" w:hAnsi="Arial"/>
    </w:rPr>
  </w:style>
  <w:style w:type="paragraph" w:customStyle="1" w:styleId="subtitulosM">
    <w:name w:val="subtitulosM"/>
    <w:basedOn w:val="Normal"/>
    <w:link w:val="subtitulosMCar"/>
    <w:qFormat/>
    <w:rsid w:val="00625F70"/>
    <w:pPr>
      <w:spacing w:after="120" w:line="276" w:lineRule="auto"/>
    </w:pPr>
    <w:rPr>
      <w:rFonts w:ascii="Arial" w:hAnsi="Arial" w:cs="Arial"/>
      <w:b/>
      <w:sz w:val="24"/>
      <w:szCs w:val="24"/>
    </w:rPr>
  </w:style>
  <w:style w:type="character" w:customStyle="1" w:styleId="SinespaciadoCar">
    <w:name w:val="Sin espaciado Car"/>
    <w:basedOn w:val="Fuentedeprrafopredeter"/>
    <w:link w:val="Sinespaciado"/>
    <w:uiPriority w:val="1"/>
    <w:rsid w:val="00AF348F"/>
  </w:style>
  <w:style w:type="character" w:customStyle="1" w:styleId="AutorCar">
    <w:name w:val="Autor Car"/>
    <w:basedOn w:val="SinespaciadoCar"/>
    <w:link w:val="Autor"/>
    <w:rsid w:val="00AF348F"/>
    <w:rPr>
      <w:rFonts w:ascii="Arial" w:hAnsi="Arial"/>
    </w:rPr>
  </w:style>
  <w:style w:type="paragraph" w:customStyle="1" w:styleId="parrafoM">
    <w:name w:val="parrafoM"/>
    <w:basedOn w:val="Normal"/>
    <w:link w:val="parrafoMCar"/>
    <w:qFormat/>
    <w:rsid w:val="00625F70"/>
    <w:pPr>
      <w:spacing w:after="120" w:line="276" w:lineRule="auto"/>
      <w:ind w:firstLine="454"/>
      <w:jc w:val="both"/>
    </w:pPr>
    <w:rPr>
      <w:rFonts w:ascii="Arial" w:hAnsi="Arial" w:cs="Arial"/>
      <w:sz w:val="24"/>
      <w:szCs w:val="24"/>
    </w:rPr>
  </w:style>
  <w:style w:type="character" w:customStyle="1" w:styleId="subtitulosMCar">
    <w:name w:val="subtitulosM Car"/>
    <w:basedOn w:val="Fuentedeprrafopredeter"/>
    <w:link w:val="subtitulosM"/>
    <w:rsid w:val="00625F70"/>
    <w:rPr>
      <w:rFonts w:ascii="Arial" w:hAnsi="Arial" w:cs="Arial"/>
      <w:b/>
      <w:sz w:val="24"/>
      <w:szCs w:val="24"/>
    </w:rPr>
  </w:style>
  <w:style w:type="paragraph" w:customStyle="1" w:styleId="referenciasM">
    <w:name w:val="referenciasM"/>
    <w:basedOn w:val="parrafoM"/>
    <w:link w:val="referenciasMCar"/>
    <w:qFormat/>
    <w:rsid w:val="00625F70"/>
    <w:pPr>
      <w:spacing w:after="60"/>
      <w:ind w:left="567" w:hanging="567"/>
    </w:pPr>
    <w:rPr>
      <w:sz w:val="22"/>
    </w:rPr>
  </w:style>
  <w:style w:type="character" w:customStyle="1" w:styleId="parrafoMCar">
    <w:name w:val="parrafoM Car"/>
    <w:basedOn w:val="Fuentedeprrafopredeter"/>
    <w:link w:val="parrafoM"/>
    <w:rsid w:val="00625F70"/>
    <w:rPr>
      <w:rFonts w:ascii="Arial" w:hAnsi="Arial" w:cs="Arial"/>
      <w:sz w:val="24"/>
      <w:szCs w:val="24"/>
    </w:rPr>
  </w:style>
  <w:style w:type="paragraph" w:customStyle="1" w:styleId="subtit2M">
    <w:name w:val="subtit2M"/>
    <w:basedOn w:val="parrafoM"/>
    <w:link w:val="subtit2MCar"/>
    <w:qFormat/>
    <w:rsid w:val="00D90CBE"/>
    <w:pPr>
      <w:ind w:firstLine="0"/>
    </w:pPr>
    <w:rPr>
      <w:i/>
    </w:rPr>
  </w:style>
  <w:style w:type="character" w:customStyle="1" w:styleId="referenciasMCar">
    <w:name w:val="referenciasM Car"/>
    <w:basedOn w:val="parrafoMCar"/>
    <w:link w:val="referenciasM"/>
    <w:rsid w:val="00625F70"/>
    <w:rPr>
      <w:rFonts w:ascii="Arial" w:hAnsi="Arial" w:cs="Arial"/>
      <w:sz w:val="24"/>
      <w:szCs w:val="24"/>
    </w:rPr>
  </w:style>
  <w:style w:type="paragraph" w:customStyle="1" w:styleId="ttulodetabla">
    <w:name w:val="título de tabla"/>
    <w:basedOn w:val="Normal"/>
    <w:rsid w:val="004E3321"/>
    <w:pPr>
      <w:tabs>
        <w:tab w:val="left" w:pos="340"/>
      </w:tabs>
      <w:spacing w:after="0" w:line="240" w:lineRule="auto"/>
      <w:jc w:val="center"/>
    </w:pPr>
    <w:rPr>
      <w:rFonts w:ascii="Times New Roman" w:eastAsia="Times New Roman" w:hAnsi="Times New Roman" w:cs="Times New Roman"/>
      <w:snapToGrid w:val="0"/>
      <w:sz w:val="16"/>
      <w:szCs w:val="16"/>
      <w:lang w:val="es-ES"/>
    </w:rPr>
  </w:style>
  <w:style w:type="character" w:customStyle="1" w:styleId="subtit2MCar">
    <w:name w:val="subtit2M Car"/>
    <w:basedOn w:val="parrafoMCar"/>
    <w:link w:val="subtit2M"/>
    <w:rsid w:val="00D90CBE"/>
    <w:rPr>
      <w:rFonts w:ascii="Arial" w:hAnsi="Arial" w:cs="Arial"/>
      <w:i/>
      <w:sz w:val="24"/>
      <w:szCs w:val="24"/>
    </w:rPr>
  </w:style>
  <w:style w:type="paragraph" w:customStyle="1" w:styleId="piedefigura">
    <w:name w:val="pie de figura"/>
    <w:basedOn w:val="Normal"/>
    <w:rsid w:val="00D73AD7"/>
    <w:pPr>
      <w:spacing w:after="0" w:line="240" w:lineRule="auto"/>
      <w:jc w:val="center"/>
    </w:pPr>
    <w:rPr>
      <w:rFonts w:ascii="Times New Roman" w:eastAsia="Times New Roman" w:hAnsi="Times New Roman" w:cs="Times New Roman"/>
      <w:snapToGrid w:val="0"/>
      <w:sz w:val="16"/>
      <w:szCs w:val="20"/>
      <w:lang w:val="es-ES"/>
    </w:rPr>
  </w:style>
  <w:style w:type="character" w:styleId="Refdecomentario">
    <w:name w:val="annotation reference"/>
    <w:basedOn w:val="Fuentedeprrafopredeter"/>
    <w:uiPriority w:val="99"/>
    <w:semiHidden/>
    <w:unhideWhenUsed/>
    <w:rsid w:val="00004CF9"/>
    <w:rPr>
      <w:sz w:val="16"/>
      <w:szCs w:val="16"/>
    </w:rPr>
  </w:style>
  <w:style w:type="paragraph" w:styleId="Textocomentario">
    <w:name w:val="annotation text"/>
    <w:basedOn w:val="Normal"/>
    <w:link w:val="TextocomentarioCar"/>
    <w:uiPriority w:val="99"/>
    <w:semiHidden/>
    <w:unhideWhenUsed/>
    <w:rsid w:val="00004C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CF9"/>
    <w:rPr>
      <w:sz w:val="20"/>
      <w:szCs w:val="20"/>
    </w:rPr>
  </w:style>
  <w:style w:type="paragraph" w:styleId="Asuntodelcomentario">
    <w:name w:val="annotation subject"/>
    <w:basedOn w:val="Textocomentario"/>
    <w:next w:val="Textocomentario"/>
    <w:link w:val="AsuntodelcomentarioCar"/>
    <w:uiPriority w:val="99"/>
    <w:semiHidden/>
    <w:unhideWhenUsed/>
    <w:rsid w:val="00004CF9"/>
    <w:rPr>
      <w:b/>
      <w:bCs/>
    </w:rPr>
  </w:style>
  <w:style w:type="character" w:customStyle="1" w:styleId="AsuntodelcomentarioCar">
    <w:name w:val="Asunto del comentario Car"/>
    <w:basedOn w:val="TextocomentarioCar"/>
    <w:link w:val="Asuntodelcomentario"/>
    <w:uiPriority w:val="99"/>
    <w:semiHidden/>
    <w:rsid w:val="00004CF9"/>
    <w:rPr>
      <w:b/>
      <w:bCs/>
      <w:sz w:val="20"/>
      <w:szCs w:val="20"/>
    </w:rPr>
  </w:style>
  <w:style w:type="paragraph" w:styleId="Textodeglobo">
    <w:name w:val="Balloon Text"/>
    <w:basedOn w:val="Normal"/>
    <w:link w:val="TextodegloboCar"/>
    <w:uiPriority w:val="99"/>
    <w:semiHidden/>
    <w:unhideWhenUsed/>
    <w:rsid w:val="00004C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CF9"/>
    <w:rPr>
      <w:rFonts w:ascii="Segoe UI" w:hAnsi="Segoe UI" w:cs="Segoe UI"/>
      <w:sz w:val="18"/>
      <w:szCs w:val="18"/>
    </w:rPr>
  </w:style>
  <w:style w:type="character" w:styleId="Hipervnculo">
    <w:name w:val="Hyperlink"/>
    <w:basedOn w:val="Fuentedeprrafopredeter"/>
    <w:uiPriority w:val="99"/>
    <w:unhideWhenUsed/>
    <w:rsid w:val="00910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osgrado.fif@uaq.m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20Avil&#233;s\Downloads\plantillaArticuloMemori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plantillaArticuloMemoria-1</Template>
  <TotalTime>51</TotalTime>
  <Pages>4</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Avilés</dc:creator>
  <cp:keywords/>
  <dc:description/>
  <cp:lastModifiedBy>A. Marcela Herrera</cp:lastModifiedBy>
  <cp:revision>16</cp:revision>
  <dcterms:created xsi:type="dcterms:W3CDTF">2018-08-17T18:45:00Z</dcterms:created>
  <dcterms:modified xsi:type="dcterms:W3CDTF">2018-08-24T17:59:00Z</dcterms:modified>
</cp:coreProperties>
</file>